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29" w:rsidRPr="00E4587E" w:rsidRDefault="00355448">
      <w:pPr>
        <w:spacing w:before="33"/>
        <w:ind w:left="110" w:right="-68"/>
        <w:rPr>
          <w:rFonts w:ascii="Calibri" w:eastAsia="Calibri" w:hAnsi="Calibri" w:cs="Calibri"/>
          <w:sz w:val="32"/>
          <w:szCs w:val="32"/>
          <w:lang w:val="es-CL"/>
        </w:rPr>
      </w:pPr>
      <w:r>
        <w:rPr>
          <w:noProof/>
        </w:rPr>
        <w:pict>
          <v:group id="Group 35" o:spid="_x0000_s1125" style="position:absolute;left:0;text-align:left;margin-left:18.45pt;margin-top:18.8pt;width:578.85pt;height:762.2pt;z-index:-251659264;mso-position-horizontal-relative:page;mso-position-vertical-relative:page" coordorigin="333,299" coordsize="11577,1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">
            <v:group id="Group 36" o:spid="_x0000_s1126" style="position:absolute;left:372;top:319;width:0;height:115" coordorigin="372,319" coordsize="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67" o:spid="_x0000_s1127" style="position:absolute;left:372;top:319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kqcQA&#10;AADbAAAADwAAAGRycy9kb3ducmV2LnhtbESP0WrCQBRE3wv+w3KFvjUbK4YSXUVti4VCQc0HXLLX&#10;JJi9u2a3Jvn7bqHQx2FmzjCrzWBacafON5YVzJIUBHFpdcOVguL8/vQCwgdkja1lUjCSh8168rDC&#10;XNuej3Q/hUpECPscFdQhuFxKX9Zk0CfWEUfvYjuDIcqukrrDPsJNK5/TNJMGG44LNTra11ReT99G&#10;wedhVxy/XKZve1cuxnlzxdfLm1KP02G7BBFoCP/hv/aHVjDP4P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aZKnEAAAA2wAAAA8AAAAAAAAAAAAAAAAAmAIAAGRycy9k&#10;b3ducmV2LnhtbFBLBQYAAAAABAAEAPUAAACJAwAAAAA=&#10;" path="m,l,115e" filled="f" strokeweight="2.02pt">
                <v:path arrowok="t" o:connecttype="custom" o:connectlocs="0,319;0,434" o:connectangles="0,0"/>
              </v:shape>
              <v:group id="Group 37" o:spid="_x0000_s1128" style="position:absolute;left:353;top:338;width:115;height:0" coordorigin="353,338" coordsize="11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v:shape id="Freeform 66" o:spid="_x0000_s1129" style="position:absolute;left:353;top:338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cxmMMA&#10;AADbAAAADwAAAGRycy9kb3ducmV2LnhtbERPTWvCQBC9F/oflil4Ed1oW6lpNqJCsBYEmxa8Dtkx&#10;Cc3OxuxW4793D0KPj/edLHrTiDN1rrasYDKOQBAXVtdcKvj5zkZvIJxH1thYJgVXcrBIHx8SjLW9&#10;8Bedc1+KEMIuRgWV920spSsqMujGtiUO3NF2Bn2AXSl1h5cQbho5jaKZNFhzaKiwpXVFxW/+ZxS4&#10;zXF7Wu6z4ap4femzT9rh4TpXavDUL99BeOr9v/ju/tAKnsPY8CX8AJ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cxmMMAAADbAAAADwAAAAAAAAAAAAAAAACYAgAAZHJzL2Rv&#10;d25yZXYueG1sUEsFBgAAAAAEAAQA9QAAAIgDAAAAAA==&#10;" path="m,l115,e" filled="f" strokeweight="2.02pt">
                  <v:path arrowok="t" o:connecttype="custom" o:connectlocs="0,0;115,0" o:connectangles="0,0"/>
                </v:shape>
                <v:group id="Group 38" o:spid="_x0000_s1130" style="position:absolute;left:468;top:338;width:11306;height:0" coordorigin="468,338" coordsize="1130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5" o:spid="_x0000_s1131" style="position:absolute;left:468;top:338;width:11306;height:0;visibility:visible;mso-wrap-style:square;v-text-anchor:top" coordsize="113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5ujcIA&#10;AADbAAAADwAAAGRycy9kb3ducmV2LnhtbERPz2vCMBS+D/wfwhN2GZo6ZNRqWtxAGLupA9nt2Tzb&#10;YvNSk8y2//1yEHb8+H5visG04k7ON5YVLOYJCOLS6oYrBd/H3SwF4QOyxtYyKRjJQ5FPnjaYadvz&#10;nu6HUIkYwj5DBXUIXSalL2sy6Oe2I47cxTqDIUJXSe2wj+Gmla9J8iYNNhwbauzoo6byevg1Ct5v&#10;6fhzW6Uvbnkxp+7ruMPzaaHU83TYrkEEGsK/+OH+1AqWcX38En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m6NwgAAANsAAAAPAAAAAAAAAAAAAAAAAJgCAABkcnMvZG93&#10;bnJldi54bWxQSwUGAAAAAAQABAD1AAAAhwMAAAAA&#10;" path="m,l11306,e" filled="f" strokeweight="2.02pt">
                    <v:path arrowok="t" o:connecttype="custom" o:connectlocs="0,0;11306,0" o:connectangles="0,0"/>
                  </v:shape>
                  <v:group id="Group 39" o:spid="_x0000_s1132" style="position:absolute;left:468;top:415;width:11306;height:0" coordorigin="468,415" coordsize="1130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Freeform 64" o:spid="_x0000_s1133" style="position:absolute;left:468;top:415;width:11306;height:0;visibility:visible;mso-wrap-style:square;v-text-anchor:top" coordsize="113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BVYcQA&#10;AADbAAAADwAAAGRycy9kb3ducmV2LnhtbESPT4vCMBTE78J+h/AW9iKaKiLdapRdQVi8+Qdkb8/m&#10;2Rabl5pErd/eCILHYWZ+w0znranFlZyvLCsY9BMQxLnVFRcKdttlLwXhA7LG2jIpuJOH+eyjM8VM&#10;2xuv6boJhYgQ9hkqKENoMil9XpJB37cNcfSO1hkMUbpCaoe3CDe1HCbJWBqsOC6U2NCipPy0uRgF&#10;v+f0/n/+TrtudDT7ZrVd4mE/UOrrs/2ZgAjUhnf41f7TCkZDeH6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AVWHEAAAA2wAAAA8AAAAAAAAAAAAAAAAAmAIAAGRycy9k&#10;b3ducmV2LnhtbFBLBQYAAAAABAAEAPUAAACJAwAAAAA=&#10;" path="m,l11306,e" filled="f" strokeweight="2.02pt">
                      <v:path arrowok="t" o:connecttype="custom" o:connectlocs="0,0;11306,0" o:connectangles="0,0"/>
                    </v:shape>
                    <v:group id="Group 40" o:spid="_x0000_s1134" style="position:absolute;left:11870;top:319;width:0;height:115" coordorigin="11870,319" coordsize="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shape id="Freeform 63" o:spid="_x0000_s1135" style="position:absolute;left:11870;top:319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sOMUA&#10;AADbAAAADwAAAGRycy9kb3ducmV2LnhtbESP3WrCQBSE7wu+w3KE3unGNhWJrsHalhYEwZ8HOGSP&#10;SUj27Da7NfHtuwWhl8PMfMOs8sG04kqdry0rmE0TEMSF1TWXCs6nj8kChA/IGlvLpOBGHvL16GGF&#10;mbY9H+h6DKWIEPYZKqhCcJmUvqjIoJ9aRxy9i+0Mhii7UuoO+wg3rXxKkrk0WHNcqNDRtqKiOf4Y&#10;BbvP1/Nh7+b6e+uKl9tz3eDb5V2px/GwWYIINIT/8L39pRWkKfx9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iw4xQAAANsAAAAPAAAAAAAAAAAAAAAAAJgCAABkcnMv&#10;ZG93bnJldi54bWxQSwUGAAAAAAQABAD1AAAAigMAAAAA&#10;" path="m,l,115e" filled="f" strokeweight="2.02pt">
                        <v:path arrowok="t" o:connecttype="custom" o:connectlocs="0,319;0,434" o:connectangles="0,0"/>
                      </v:shape>
                      <v:group id="Group 41" o:spid="_x0000_s1136" style="position:absolute;left:11774;top:338;width:115;height:0" coordorigin="11774,338" coordsize="11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<v:shape id="Freeform 62" o:spid="_x0000_s1137" style="position:absolute;left:11774;top:338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zDMUA&#10;AADbAAAADwAAAGRycy9kb3ducmV2LnhtbESP3WrCQBSE74W+w3IEb6RuFJU2uooKwR8otGmht4fs&#10;MQnNno3ZVePbu4LQy2FmvmHmy9ZU4kKNKy0rGA4iEMSZ1SXnCn6+k9c3EM4ja6wsk4IbOVguXjpz&#10;jLW98hddUp+LAGEXo4LC+zqW0mUFGXQDWxMH72gbgz7IJpe6wWuAm0qOomgqDZYcFgqsaVNQ9pee&#10;jQK3Pe5Pq8+kv84m4zY50Af+3t6V6nXb1QyEp9b/h5/tnVYwnsLj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nMMxQAAANsAAAAPAAAAAAAAAAAAAAAAAJgCAABkcnMv&#10;ZG93bnJldi54bWxQSwUGAAAAAAQABAD1AAAAigMAAAAA&#10;" path="m,l116,e" filled="f" strokeweight="2.02pt">
                          <v:path arrowok="t" o:connecttype="custom" o:connectlocs="0,0;116,0" o:connectangles="0,0"/>
                        </v:shape>
                        <v:group id="Group 42" o:spid="_x0000_s1138" style="position:absolute;left:372;top:434;width:0;height:14974" coordorigin="372,434" coordsize="0,14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<v:shape id="Freeform 61" o:spid="_x0000_s1139" style="position:absolute;left:372;top:434;width:0;height:14974;visibility:visible;mso-wrap-style:square;v-text-anchor:top" coordsize="0,14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+DNrwA&#10;AADbAAAADwAAAGRycy9kb3ducmV2LnhtbERPSwrCMBDdC94hjOBOU0VEqlFEEH8rtQjuhmZsq82k&#10;NFHr7c1CcPl4/9miMaV4Ue0KywoG/QgEcWp1wZmC5LzuTUA4j6yxtEwKPuRgMW+3Zhhr++YjvU4+&#10;EyGEXYwKcu+rWEqX5mTQ9W1FHLibrQ36AOtM6hrfIdyUchhFY2mw4NCQY0WrnNLH6WkUpJbMJ5GT&#10;/ZUIL9vd8DDY3A9KdTvNcgrCU+P/4p97qxWMwtjwJfw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xn4M2vAAAANsAAAAPAAAAAAAAAAAAAAAAAJgCAABkcnMvZG93bnJldi54&#10;bWxQSwUGAAAAAAQABAD1AAAAgQMAAAAA&#10;" path="m,l,14974e" filled="f" strokeweight="2.02pt">
                            <v:path arrowok="t" o:connecttype="custom" o:connectlocs="0,434;0,15408" o:connectangles="0,0"/>
                          </v:shape>
                          <v:group id="Group 43" o:spid="_x0000_s1140" style="position:absolute;left:449;top:396;width:0;height:15050" coordorigin="449,396" coordsize="0,15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<v:shape id="Freeform 60" o:spid="_x0000_s1141" style="position:absolute;left:449;top:396;width:0;height:15050;visibility:visible;mso-wrap-style:square;v-text-anchor:top" coordsize="0,15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0cT8AA&#10;AADbAAAADwAAAGRycy9kb3ducmV2LnhtbERPz2vCMBS+D/wfwhO8zdSBm1Sj6EDwIEhrYde35tl0&#10;a15KErX+9+Yw2PHj+73aDLYTN/KhdaxgNs1AENdOt9woqM771wWIEJE1do5JwYMCbNajlxXm2t25&#10;oFsZG5FCOOSowMTY51KG2pDFMHU9ceIuzluMCfpGao/3FG47+ZZl79Jiy6nBYE+fhurf8moVnH4+&#10;tkXf6ePuq5T6aNrvqii9UpPxsF2CiDTEf/Gf+6AVzNP69C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0cT8AAAADbAAAADwAAAAAAAAAAAAAAAACYAgAAZHJzL2Rvd25y&#10;ZXYueG1sUEsFBgAAAAAEAAQA9QAAAIUDAAAAAA==&#10;" path="m,l,15050e" filled="f" strokeweight="2.02pt">
                              <v:path arrowok="t" o:connecttype="custom" o:connectlocs="0,396;0,15446" o:connectangles="0,0"/>
                            </v:shape>
                            <v:group id="Group 44" o:spid="_x0000_s1142" style="position:absolute;left:11870;top:434;width:0;height:14974" coordorigin="11870,434" coordsize="0,14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    <v:shape id="Freeform 59" o:spid="_x0000_s1143" style="position:absolute;left:11870;top:434;width:0;height:14974;visibility:visible;mso-wrap-style:square;v-text-anchor:top" coordsize="0,14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4iAcMA&#10;AADbAAAADwAAAGRycy9kb3ducmV2LnhtbESPQWvCQBSE7wX/w/KE3urGQEWiqxRBtPVUGwreHrvP&#10;JDb7NmTXJP57tyB4HGbmG2a5HmwtOmp95VjBdJKAINbOVFwoyH+2b3MQPiAbrB2Tght5WK9GL0vM&#10;jOv5m7pjKESEsM9QQRlCk0npdUkW/cQ1xNE7u9ZiiLItpGmxj3BbyzRJZtJixXGhxIY2Jem/49Uq&#10;0I7sLZfzrxMR/u4/08N0dzko9ToePhYgAg3hGX6090bBewr/X+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4iAcMAAADbAAAADwAAAAAAAAAAAAAAAACYAgAAZHJzL2Rv&#10;d25yZXYueG1sUEsFBgAAAAAEAAQA9QAAAIgDAAAAAA==&#10;" path="m,l,14974e" filled="f" strokeweight="2.02pt">
                                <v:path arrowok="t" o:connecttype="custom" o:connectlocs="0,434;0,15408" o:connectangles="0,0"/>
                              </v:shape>
                              <v:group id="Group 45" o:spid="_x0000_s1144" style="position:absolute;left:11794;top:396;width:0;height:15050" coordorigin="11794,396" coordsize="0,15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      <v:shape id="Freeform 58" o:spid="_x0000_s1145" style="position:absolute;left:11794;top:396;width:0;height:15050;visibility:visible;mso-wrap-style:square;v-text-anchor:top" coordsize="0,15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aTMQA&#10;AADbAAAADwAAAGRycy9kb3ducmV2LnhtbESPQWsCMRSE74L/ITyhN81aWi1bo2ih0INQdl3w+rp5&#10;3axuXpYk1e2/bwqCx2FmvmFWm8F24kI+tI4VzGcZCOLa6ZYbBdXhffoCIkRkjZ1jUvBLATbr8WiF&#10;uXZXLuhSxkYkCIccFZgY+1zKUBuyGGauJ07et/MWY5K+kdrjNcFtJx+zbCEttpwWDPb0Zqg+lz9W&#10;wedpuS36Tu93x1LqvWm/qqL0Sj1Mhu0riEhDvIdv7Q+t4PkJ/r+k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GGkzEAAAA2wAAAA8AAAAAAAAAAAAAAAAAmAIAAGRycy9k&#10;b3ducmV2LnhtbFBLBQYAAAAABAAEAPUAAACJAwAAAAA=&#10;" path="m,l,15050e" filled="f" strokeweight="2.02pt">
                                  <v:path arrowok="t" o:connecttype="custom" o:connectlocs="0,396;0,15446" o:connectangles="0,0"/>
                                </v:shape>
                                <v:group id="Group 46" o:spid="_x0000_s1146" style="position:absolute;left:372;top:15408;width:0;height:115" coordorigin="372,15408" coordsize="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        <v:shape id="Freeform 57" o:spid="_x0000_s1147" style="position:absolute;left:372;top:15408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BCcQA&#10;AADbAAAADwAAAGRycy9kb3ducmV2LnhtbESP0WrCQBRE3wv+w3KFvjUbWwwlugZNLS0UCmo+4JK9&#10;JsHs3TW7avz7bqHQx2FmzjDLYjS9uNLgO8sKZkkKgri2uuNGQXV4f3oF4QOyxt4yKbiTh2I1eVhi&#10;ru2Nd3Tdh0ZECPscFbQhuFxKX7dk0CfWEUfvaAeDIcqhkXrAW4SbXj6naSYNdhwXWnRUtlSf9hej&#10;4OtjU+2+XabPpavn95fuhG/HrVKP03G9ABFoDP/hv/anVjDP4PdL/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FgQnEAAAA2wAAAA8AAAAAAAAAAAAAAAAAmAIAAGRycy9k&#10;b3ducmV2LnhtbFBLBQYAAAAABAAEAPUAAACJAwAAAAA=&#10;" path="m,l,115e" filled="f" strokeweight="2.02pt">
                                    <v:path arrowok="t" o:connecttype="custom" o:connectlocs="0,15408;0,15523" o:connectangles="0,0"/>
                                  </v:shape>
                                  <v:group id="Group 47" o:spid="_x0000_s1148" style="position:absolute;left:353;top:15504;width:115;height:0" coordorigin="353,15504" coordsize="11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        <v:shape id="Freeform 56" o:spid="_x0000_s1149" style="position:absolute;left:353;top:15504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UOMEA&#10;AADbAAAADwAAAGRycy9kb3ducmV2LnhtbERPy4rCMBTdD/gP4QpuRFNFB6caRYXiAwZmHMHtpbm2&#10;xeamNlHr35uFMMvDec8WjSnFnWpXWFYw6EcgiFOrC84UHP+S3gSE88gaS8uk4EkOFvPWxwxjbR/8&#10;S/eDz0QIYRejgtz7KpbSpTkZdH1bEQfubGuDPsA6k7rGRwg3pRxG0ac0WHBoyLGidU7p5XAzCtzm&#10;vLsuf5LuKh2PmmRP33h6finVaTfLKQhPjf8Xv91brWAcxoYv4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Y1DjBAAAA2wAAAA8AAAAAAAAAAAAAAAAAmAIAAGRycy9kb3du&#10;cmV2LnhtbFBLBQYAAAAABAAEAPUAAACGAwAAAAA=&#10;" path="m,l115,e" filled="f" strokeweight="2.02pt">
                                      <v:path arrowok="t" o:connecttype="custom" o:connectlocs="0,0;115,0" o:connectangles="0,0"/>
                                    </v:shape>
                                    <v:group id="Group 48" o:spid="_x0000_s1150" style="position:absolute;left:468;top:15504;width:11306;height:0" coordorigin="468,15504" coordsize="1130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        <v:shape id="Freeform 55" o:spid="_x0000_s1151" style="position:absolute;left:468;top:15504;width:11306;height:0;visibility:visible;mso-wrap-style:square;v-text-anchor:top" coordsize="113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sy7cIA&#10;AADbAAAADwAAAGRycy9kb3ducmV2LnhtbERPz2vCMBS+D/wfwhN2GZo6htRqWtxAGLtNB7Lbs3m2&#10;xealJplt//vlIHj8+H5visG04kbON5YVLOYJCOLS6oYrBT+H3SwF4QOyxtYyKRjJQ5FPnjaYadvz&#10;N932oRIxhH2GCuoQukxKX9Zk0M9tRxy5s3UGQ4SuktphH8NNK1+TZCkNNhwbauzoo6bysv8zCt6v&#10;6fh7XaUv7u1sjt3XYYen40Kp5+mwXYMINISH+O7+1AqWcX38En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zLtwgAAANsAAAAPAAAAAAAAAAAAAAAAAJgCAABkcnMvZG93&#10;bnJldi54bWxQSwUGAAAAAAQABAD1AAAAhwMAAAAA&#10;" path="m,l11306,e" filled="f" strokeweight="2.02pt">
                                        <v:path arrowok="t" o:connecttype="custom" o:connectlocs="0,0;11306,0" o:connectangles="0,0"/>
                                      </v:shape>
                                      <v:group id="Group 49" o:spid="_x0000_s1152" style="position:absolute;left:468;top:15427;width:11306;height:0" coordorigin="468,15427" coordsize="1130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                <v:shape id="Freeform 54" o:spid="_x0000_s1153" style="position:absolute;left:468;top:15427;width:11306;height:0;visibility:visible;mso-wrap-style:square;v-text-anchor:top" coordsize="113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JAcQA&#10;AADbAAAADwAAAGRycy9kb3ducmV2LnhtbESPT4vCMBTE78J+h/AWvIimiki3a5RdQRBv/gHZ27N5&#10;tmWbl5pErd/eCILHYWZ+w0znranFlZyvLCsYDhIQxLnVFRcK9rtlPwXhA7LG2jIpuJOH+eyjM8VM&#10;2xtv6LoNhYgQ9hkqKENoMil9XpJBP7ANcfRO1hkMUbpCaoe3CDe1HCXJRBqsOC6U2NCipPx/ezEK&#10;fs/p/e/8lfbc+GQOzXq3xONhqFT3s/35BhGoDe/wq73SCiYjeH6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1CQHEAAAA2wAAAA8AAAAAAAAAAAAAAAAAmAIAAGRycy9k&#10;b3ducmV2LnhtbFBLBQYAAAAABAAEAPUAAACJAwAAAAA=&#10;" path="m,l11306,e" filled="f" strokeweight="2.02pt">
                                          <v:path arrowok="t" o:connecttype="custom" o:connectlocs="0,0;11306,0" o:connectangles="0,0"/>
                                        </v:shape>
                                        <v:group id="Group 50" o:spid="_x0000_s1154" style="position:absolute;left:11870;top:15408;width:0;height:115" coordorigin="11870,15408" coordsize="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                <v:shape id="Freeform 53" o:spid="_x0000_s1155" style="position:absolute;left:11870;top:15408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wWMQA&#10;AADbAAAADwAAAGRycy9kb3ducmV2LnhtbESP0WrCQBRE34X+w3ILvunGtoYSs0prWyoIQmw+4JK9&#10;JsHs3W121fj33YLg4zAzZ5h8NZhOnKn3rWUFs2kCgriyuuVaQfnzNXkF4QOyxs4yKbiSh9XyYZRj&#10;pu2FCzrvQy0ihH2GCpoQXCalrxoy6KfWEUfvYHuDIcq+lrrHS4SbTj4lSSoNthwXGnS0bqg67k9G&#10;wfb7vSx2LtW/a1fNr8/tET8On0qNH4e3BYhAQ7iHb+2NVpC+wP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3cFjEAAAA2wAAAA8AAAAAAAAAAAAAAAAAmAIAAGRycy9k&#10;b3ducmV2LnhtbFBLBQYAAAAABAAEAPUAAACJAwAAAAA=&#10;" path="m,l,115e" filled="f" strokeweight="2.02pt">
                                            <v:path arrowok="t" o:connecttype="custom" o:connectlocs="0,15408;0,15523" o:connectangles="0,0"/>
                                          </v:shape>
                                          <v:group id="Group 51" o:spid="_x0000_s1156" style="position:absolute;left:11774;top:15504;width:115;height:0" coordorigin="11774,15504" coordsize="11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                <v:shape id="Freeform 52" o:spid="_x0000_s1157" style="position:absolute;left:11774;top:15504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cvbMUA&#10;AADbAAAADwAAAGRycy9kb3ducmV2LnhtbESP3WrCQBSE74W+w3IKvZG6qdTQxqyiQqgVBGsL3h6y&#10;Jz80ezZmtxrf3i0IXg4z8w2TznvTiBN1rras4GUUgSDOra65VPDznT2/gXAeWWNjmRRcyMF89jBI&#10;MdH2zF902vtSBAi7BBVU3reJlC6vyKAb2ZY4eIXtDPogu1LqDs8Bbho5jqJYGqw5LFTY0qqi/Hf/&#10;ZxS4j+LzuNhlw2U+ee2zDW3xcHlX6umxX0xBeOr9PXxrr7WCOIb/L+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y9sxQAAANsAAAAPAAAAAAAAAAAAAAAAAJgCAABkcnMv&#10;ZG93bnJldi54bWxQSwUGAAAAAAQABAD1AAAAigMAAAAA&#10;" path="m,l116,e" filled="f" strokeweight="2.02pt">
                                              <v:path arrowok="t" o:connecttype="custom" o:connectlocs="0,0;116,0" o:connectangles="0,0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E4587E" w:rsidRPr="00E4587E">
        <w:rPr>
          <w:rFonts w:ascii="Calibri" w:eastAsia="Calibri" w:hAnsi="Calibri" w:cs="Calibri"/>
          <w:b/>
          <w:sz w:val="32"/>
          <w:szCs w:val="32"/>
          <w:lang w:val="es-CL"/>
        </w:rPr>
        <w:t>Guido</w:t>
      </w:r>
      <w:r w:rsidR="00E4587E" w:rsidRPr="00E4587E">
        <w:rPr>
          <w:rFonts w:ascii="Calibri" w:eastAsia="Calibri" w:hAnsi="Calibri" w:cs="Calibri"/>
          <w:b/>
          <w:spacing w:val="-8"/>
          <w:sz w:val="32"/>
          <w:szCs w:val="32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b/>
          <w:spacing w:val="1"/>
          <w:sz w:val="32"/>
          <w:szCs w:val="32"/>
          <w:lang w:val="es-CL"/>
        </w:rPr>
        <w:t>A</w:t>
      </w:r>
      <w:r w:rsidR="00E4587E" w:rsidRPr="00E4587E">
        <w:rPr>
          <w:rFonts w:ascii="Calibri" w:eastAsia="Calibri" w:hAnsi="Calibri" w:cs="Calibri"/>
          <w:b/>
          <w:sz w:val="32"/>
          <w:szCs w:val="32"/>
          <w:lang w:val="es-CL"/>
        </w:rPr>
        <w:t>lex</w:t>
      </w:r>
      <w:r w:rsidR="00E4587E" w:rsidRPr="00E4587E">
        <w:rPr>
          <w:rFonts w:ascii="Calibri" w:eastAsia="Calibri" w:hAnsi="Calibri" w:cs="Calibri"/>
          <w:b/>
          <w:spacing w:val="1"/>
          <w:sz w:val="32"/>
          <w:szCs w:val="32"/>
          <w:lang w:val="es-CL"/>
        </w:rPr>
        <w:t>i</w:t>
      </w:r>
      <w:r w:rsidR="00E4587E" w:rsidRPr="00E4587E">
        <w:rPr>
          <w:rFonts w:ascii="Calibri" w:eastAsia="Calibri" w:hAnsi="Calibri" w:cs="Calibri"/>
          <w:b/>
          <w:sz w:val="32"/>
          <w:szCs w:val="32"/>
          <w:lang w:val="es-CL"/>
        </w:rPr>
        <w:t>s</w:t>
      </w:r>
      <w:r w:rsidR="00E4587E" w:rsidRPr="00E4587E">
        <w:rPr>
          <w:rFonts w:ascii="Calibri" w:eastAsia="Calibri" w:hAnsi="Calibri" w:cs="Calibri"/>
          <w:b/>
          <w:spacing w:val="-8"/>
          <w:sz w:val="32"/>
          <w:szCs w:val="32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b/>
          <w:sz w:val="32"/>
          <w:szCs w:val="32"/>
          <w:lang w:val="es-CL"/>
        </w:rPr>
        <w:t>Dí</w:t>
      </w:r>
      <w:r w:rsidR="00E4587E" w:rsidRPr="00E4587E">
        <w:rPr>
          <w:rFonts w:ascii="Calibri" w:eastAsia="Calibri" w:hAnsi="Calibri" w:cs="Calibri"/>
          <w:b/>
          <w:spacing w:val="1"/>
          <w:sz w:val="32"/>
          <w:szCs w:val="32"/>
          <w:lang w:val="es-CL"/>
        </w:rPr>
        <w:t>a</w:t>
      </w:r>
      <w:r w:rsidR="00E4587E" w:rsidRPr="00E4587E">
        <w:rPr>
          <w:rFonts w:ascii="Calibri" w:eastAsia="Calibri" w:hAnsi="Calibri" w:cs="Calibri"/>
          <w:b/>
          <w:sz w:val="32"/>
          <w:szCs w:val="32"/>
          <w:lang w:val="es-CL"/>
        </w:rPr>
        <w:t>z</w:t>
      </w:r>
      <w:r w:rsidR="00E4587E" w:rsidRPr="00E4587E">
        <w:rPr>
          <w:rFonts w:ascii="Calibri" w:eastAsia="Calibri" w:hAnsi="Calibri" w:cs="Calibri"/>
          <w:b/>
          <w:spacing w:val="-4"/>
          <w:sz w:val="32"/>
          <w:szCs w:val="32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b/>
          <w:spacing w:val="1"/>
          <w:sz w:val="32"/>
          <w:szCs w:val="32"/>
          <w:lang w:val="es-CL"/>
        </w:rPr>
        <w:t>A</w:t>
      </w:r>
      <w:r w:rsidR="00E4587E" w:rsidRPr="00E4587E">
        <w:rPr>
          <w:rFonts w:ascii="Calibri" w:eastAsia="Calibri" w:hAnsi="Calibri" w:cs="Calibri"/>
          <w:b/>
          <w:sz w:val="32"/>
          <w:szCs w:val="32"/>
          <w:lang w:val="es-CL"/>
        </w:rPr>
        <w:t>legr</w:t>
      </w:r>
      <w:r w:rsidR="00E4587E" w:rsidRPr="00E4587E">
        <w:rPr>
          <w:rFonts w:ascii="Calibri" w:eastAsia="Calibri" w:hAnsi="Calibri" w:cs="Calibri"/>
          <w:b/>
          <w:spacing w:val="1"/>
          <w:sz w:val="32"/>
          <w:szCs w:val="32"/>
          <w:lang w:val="es-CL"/>
        </w:rPr>
        <w:t>í</w:t>
      </w:r>
      <w:r w:rsidR="00E4587E" w:rsidRPr="00E4587E">
        <w:rPr>
          <w:rFonts w:ascii="Calibri" w:eastAsia="Calibri" w:hAnsi="Calibri" w:cs="Calibri"/>
          <w:b/>
          <w:sz w:val="32"/>
          <w:szCs w:val="32"/>
          <w:lang w:val="es-CL"/>
        </w:rPr>
        <w:t>a</w:t>
      </w:r>
    </w:p>
    <w:p w:rsidR="00892729" w:rsidRPr="00355448" w:rsidRDefault="00E4587E">
      <w:pPr>
        <w:spacing w:line="200" w:lineRule="exact"/>
        <w:rPr>
          <w:u w:val="single"/>
          <w:lang w:val="es-CL"/>
        </w:rPr>
      </w:pPr>
      <w:r w:rsidRPr="00355448">
        <w:rPr>
          <w:u w:val="single"/>
          <w:lang w:val="es-CL"/>
        </w:rPr>
        <w:br w:type="column"/>
      </w:r>
    </w:p>
    <w:p w:rsidR="00892729" w:rsidRPr="00E4587E" w:rsidRDefault="00892729">
      <w:pPr>
        <w:spacing w:before="4" w:line="220" w:lineRule="exact"/>
        <w:rPr>
          <w:sz w:val="22"/>
          <w:szCs w:val="22"/>
          <w:lang w:val="es-CL"/>
        </w:rPr>
      </w:pPr>
    </w:p>
    <w:p w:rsidR="00892729" w:rsidRPr="00E4587E" w:rsidRDefault="00B7520A">
      <w:pPr>
        <w:spacing w:line="280" w:lineRule="exact"/>
        <w:rPr>
          <w:rFonts w:ascii="Calibri" w:eastAsia="Calibri" w:hAnsi="Calibri" w:cs="Calibri"/>
          <w:sz w:val="24"/>
          <w:szCs w:val="24"/>
          <w:lang w:val="es-CL"/>
        </w:rPr>
        <w:sectPr w:rsidR="00892729" w:rsidRPr="00E4587E">
          <w:pgSz w:w="12240" w:h="15840"/>
          <w:pgMar w:top="600" w:right="1060" w:bottom="280" w:left="980" w:header="720" w:footer="720" w:gutter="0"/>
          <w:cols w:num="2" w:space="720" w:equalWidth="0">
            <w:col w:w="3412" w:space="1593"/>
            <w:col w:w="5195"/>
          </w:cols>
        </w:sect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Ú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ima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Ac</w:t>
      </w:r>
      <w:r w:rsidR="00E4587E"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t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ali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z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aci</w:t>
      </w:r>
      <w:r w:rsidR="00E4587E"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ó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: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CL"/>
        </w:rPr>
        <w:t>30</w:t>
      </w:r>
      <w:r w:rsidR="00E4587E"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CL"/>
        </w:rPr>
        <w:t>Septiembre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="00E4587E"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l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2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0</w:t>
      </w:r>
      <w:r w:rsidR="00E4587E"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1</w:t>
      </w:r>
      <w:r>
        <w:rPr>
          <w:rFonts w:ascii="Calibri" w:eastAsia="Calibri" w:hAnsi="Calibri" w:cs="Calibri"/>
          <w:sz w:val="24"/>
          <w:szCs w:val="24"/>
          <w:lang w:val="es-CL"/>
        </w:rPr>
        <w:t>4</w:t>
      </w: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before="3" w:line="260" w:lineRule="exact"/>
        <w:rPr>
          <w:sz w:val="26"/>
          <w:szCs w:val="26"/>
          <w:lang w:val="es-CL"/>
        </w:rPr>
      </w:pPr>
    </w:p>
    <w:p w:rsidR="00892729" w:rsidRPr="00E4587E" w:rsidRDefault="00E4587E">
      <w:pPr>
        <w:spacing w:before="32" w:line="240" w:lineRule="exact"/>
        <w:ind w:left="110"/>
        <w:rPr>
          <w:sz w:val="22"/>
          <w:szCs w:val="22"/>
          <w:lang w:val="es-CL"/>
        </w:rPr>
      </w:pP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AN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T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ECEDEN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T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E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 xml:space="preserve">S </w:t>
      </w:r>
      <w:r w:rsidRPr="00E4587E">
        <w:rPr>
          <w:b/>
          <w:i/>
          <w:spacing w:val="1"/>
          <w:position w:val="-1"/>
          <w:sz w:val="22"/>
          <w:szCs w:val="22"/>
          <w:u w:val="thick" w:color="000000"/>
          <w:lang w:val="es-CL"/>
        </w:rPr>
        <w:t>P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ER</w:t>
      </w:r>
      <w:r w:rsidRPr="00E4587E">
        <w:rPr>
          <w:b/>
          <w:i/>
          <w:spacing w:val="2"/>
          <w:position w:val="-1"/>
          <w:sz w:val="22"/>
          <w:szCs w:val="22"/>
          <w:u w:val="thick" w:color="000000"/>
          <w:lang w:val="es-CL"/>
        </w:rPr>
        <w:t>S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ONA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L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E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S</w:t>
      </w:r>
    </w:p>
    <w:p w:rsidR="00892729" w:rsidRPr="00E4587E" w:rsidRDefault="00892729">
      <w:pPr>
        <w:spacing w:before="6" w:line="280" w:lineRule="exact"/>
        <w:rPr>
          <w:sz w:val="28"/>
          <w:szCs w:val="28"/>
          <w:lang w:val="es-CL"/>
        </w:rPr>
      </w:pPr>
    </w:p>
    <w:p w:rsidR="00892729" w:rsidRPr="00E4587E" w:rsidRDefault="00E4587E">
      <w:pPr>
        <w:spacing w:before="11"/>
        <w:ind w:left="110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Cé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ad                            </w:t>
      </w:r>
      <w:r w:rsidRPr="00E4587E">
        <w:rPr>
          <w:rFonts w:ascii="Calibri" w:eastAsia="Calibri" w:hAnsi="Calibri" w:cs="Calibri"/>
          <w:spacing w:val="10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1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7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.0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2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8.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4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5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-</w:t>
      </w:r>
      <w:r w:rsidR="00B7520A">
        <w:rPr>
          <w:rFonts w:ascii="Calibri" w:eastAsia="Calibri" w:hAnsi="Calibri" w:cs="Calibri"/>
          <w:sz w:val="24"/>
          <w:szCs w:val="24"/>
          <w:lang w:val="es-CL"/>
        </w:rPr>
        <w:t>8</w:t>
      </w:r>
    </w:p>
    <w:p w:rsidR="00892729" w:rsidRPr="00E4587E" w:rsidRDefault="00E4587E">
      <w:pPr>
        <w:ind w:left="110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acio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al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ad                                        </w:t>
      </w:r>
      <w:r w:rsidRPr="00E4587E">
        <w:rPr>
          <w:rFonts w:ascii="Calibri" w:eastAsia="Calibri" w:hAnsi="Calibri" w:cs="Calibri"/>
          <w:spacing w:val="44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Chi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l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</w:p>
    <w:p w:rsidR="00892729" w:rsidRPr="00E4587E" w:rsidRDefault="00E4587E">
      <w:pPr>
        <w:spacing w:before="2"/>
        <w:ind w:left="110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ad                                                       </w:t>
      </w:r>
      <w:r w:rsidRPr="00E4587E">
        <w:rPr>
          <w:rFonts w:ascii="Calibri" w:eastAsia="Calibri" w:hAnsi="Calibri" w:cs="Calibri"/>
          <w:spacing w:val="18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2</w:t>
      </w:r>
      <w:r w:rsidR="00B7520A">
        <w:rPr>
          <w:rFonts w:ascii="Calibri" w:eastAsia="Calibri" w:hAnsi="Calibri" w:cs="Calibri"/>
          <w:sz w:val="24"/>
          <w:szCs w:val="24"/>
          <w:lang w:val="es-CL"/>
        </w:rPr>
        <w:t>5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ñ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os</w:t>
      </w:r>
    </w:p>
    <w:p w:rsidR="00892729" w:rsidRPr="00E4587E" w:rsidRDefault="00E4587E">
      <w:pPr>
        <w:ind w:left="110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Fe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h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imi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o                          </w:t>
      </w:r>
      <w:r w:rsidRPr="00E4587E">
        <w:rPr>
          <w:rFonts w:ascii="Calibri" w:eastAsia="Calibri" w:hAnsi="Calibri" w:cs="Calibri"/>
          <w:spacing w:val="23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18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ero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1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9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89</w:t>
      </w:r>
    </w:p>
    <w:p w:rsidR="00892729" w:rsidRPr="00E4587E" w:rsidRDefault="00B7520A">
      <w:pPr>
        <w:ind w:left="110" w:right="5047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Gé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ero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 xml:space="preserve">                                                  </w:t>
      </w:r>
      <w:r w:rsidR="00E4587E" w:rsidRPr="00E4587E">
        <w:rPr>
          <w:rFonts w:ascii="Calibri" w:eastAsia="Calibri" w:hAnsi="Calibri" w:cs="Calibri"/>
          <w:spacing w:val="47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as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li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o Es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Ci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v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 xml:space="preserve">il                                           </w:t>
      </w:r>
      <w:r w:rsidR="00E4587E" w:rsidRPr="00E4587E">
        <w:rPr>
          <w:rFonts w:ascii="Calibri" w:eastAsia="Calibri" w:hAnsi="Calibri" w:cs="Calibri"/>
          <w:spacing w:val="39"/>
          <w:sz w:val="24"/>
          <w:szCs w:val="24"/>
          <w:lang w:val="es-C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CL"/>
        </w:rPr>
        <w:t>Casado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 xml:space="preserve">irección                                               </w:t>
      </w:r>
      <w:r w:rsidR="00E4587E" w:rsidRPr="00E4587E">
        <w:rPr>
          <w:rFonts w:ascii="Calibri" w:eastAsia="Calibri" w:hAnsi="Calibri" w:cs="Calibri"/>
          <w:spacing w:val="20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Vel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á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q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u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 xml:space="preserve">ez 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5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91</w:t>
      </w:r>
    </w:p>
    <w:p w:rsidR="00892729" w:rsidRPr="00E4587E" w:rsidRDefault="00E4587E">
      <w:pPr>
        <w:ind w:left="3609" w:right="5627"/>
        <w:jc w:val="center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Quilic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ra</w:t>
      </w:r>
    </w:p>
    <w:p w:rsidR="00892729" w:rsidRPr="00E4587E" w:rsidRDefault="00E4587E">
      <w:pPr>
        <w:ind w:left="3613" w:right="5668"/>
        <w:jc w:val="center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Sa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iago</w:t>
      </w:r>
    </w:p>
    <w:p w:rsidR="00892729" w:rsidRPr="00E4587E" w:rsidRDefault="00E4587E">
      <w:pPr>
        <w:ind w:left="3609" w:right="3899"/>
        <w:jc w:val="center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ol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go</w:t>
      </w:r>
    </w:p>
    <w:p w:rsidR="00892729" w:rsidRPr="00E4587E" w:rsidRDefault="00E4587E">
      <w:pPr>
        <w:ind w:left="110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Tel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é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f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o                        </w:t>
      </w:r>
      <w:r w:rsidRPr="00E4587E">
        <w:rPr>
          <w:rFonts w:ascii="Calibri" w:eastAsia="Calibri" w:hAnsi="Calibri" w:cs="Calibri"/>
          <w:spacing w:val="16"/>
          <w:sz w:val="24"/>
          <w:szCs w:val="24"/>
          <w:lang w:val="es-CL"/>
        </w:rPr>
        <w:t xml:space="preserve"> </w:t>
      </w:r>
      <w:r w:rsidR="00B7520A">
        <w:rPr>
          <w:rFonts w:ascii="Calibri" w:eastAsia="Calibri" w:hAnsi="Calibri" w:cs="Calibri"/>
          <w:sz w:val="24"/>
          <w:szCs w:val="24"/>
          <w:lang w:val="es-CL"/>
        </w:rPr>
        <w:t>52184386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/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56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-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2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6</w:t>
      </w:r>
      <w:r w:rsidR="009C0C0D">
        <w:rPr>
          <w:rFonts w:ascii="Calibri" w:eastAsia="Calibri" w:hAnsi="Calibri" w:cs="Calibri"/>
          <w:sz w:val="24"/>
          <w:szCs w:val="24"/>
          <w:lang w:val="es-CL"/>
        </w:rPr>
        <w:t>036275</w:t>
      </w:r>
    </w:p>
    <w:p w:rsidR="00892729" w:rsidRPr="00E4587E" w:rsidRDefault="00E4587E">
      <w:pPr>
        <w:ind w:left="110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Corr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l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ó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o                              </w:t>
      </w:r>
      <w:r w:rsidRPr="00E4587E">
        <w:rPr>
          <w:rFonts w:ascii="Calibri" w:eastAsia="Calibri" w:hAnsi="Calibri" w:cs="Calibri"/>
          <w:spacing w:val="44"/>
          <w:sz w:val="24"/>
          <w:szCs w:val="24"/>
          <w:lang w:val="es-CL"/>
        </w:rPr>
        <w:t xml:space="preserve"> </w:t>
      </w:r>
      <w:r w:rsidR="009C0C0D">
        <w:rPr>
          <w:rFonts w:ascii="Calibri" w:eastAsia="Calibri" w:hAnsi="Calibri" w:cs="Calibri"/>
          <w:sz w:val="24"/>
          <w:szCs w:val="24"/>
          <w:lang w:val="es-CL"/>
        </w:rPr>
        <w:t>guid.diaz@gmail.com</w:t>
      </w:r>
    </w:p>
    <w:p w:rsidR="00892729" w:rsidRPr="00E4587E" w:rsidRDefault="00892729">
      <w:pPr>
        <w:spacing w:before="13" w:line="240" w:lineRule="exact"/>
        <w:rPr>
          <w:sz w:val="24"/>
          <w:szCs w:val="24"/>
          <w:lang w:val="es-CL"/>
        </w:rPr>
      </w:pPr>
    </w:p>
    <w:p w:rsidR="00892729" w:rsidRPr="00E4587E" w:rsidRDefault="00E4587E">
      <w:pPr>
        <w:spacing w:line="240" w:lineRule="exact"/>
        <w:ind w:left="110"/>
        <w:rPr>
          <w:sz w:val="22"/>
          <w:szCs w:val="22"/>
          <w:lang w:val="es-CL"/>
        </w:rPr>
      </w:pP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 xml:space="preserve"> 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AN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T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ECEDEN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T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E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 xml:space="preserve">S </w:t>
      </w:r>
      <w:r w:rsidRPr="00E4587E">
        <w:rPr>
          <w:b/>
          <w:i/>
          <w:spacing w:val="1"/>
          <w:position w:val="-1"/>
          <w:sz w:val="22"/>
          <w:szCs w:val="22"/>
          <w:u w:val="thick" w:color="000000"/>
          <w:lang w:val="es-CL"/>
        </w:rPr>
        <w:t>A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C</w:t>
      </w:r>
      <w:r w:rsidRPr="00E4587E">
        <w:rPr>
          <w:b/>
          <w:i/>
          <w:spacing w:val="1"/>
          <w:position w:val="-1"/>
          <w:sz w:val="22"/>
          <w:szCs w:val="22"/>
          <w:u w:val="thick" w:color="000000"/>
          <w:lang w:val="es-CL"/>
        </w:rPr>
        <w:t>A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DE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M</w:t>
      </w:r>
      <w:r w:rsidRPr="00E4587E">
        <w:rPr>
          <w:b/>
          <w:i/>
          <w:spacing w:val="1"/>
          <w:position w:val="-1"/>
          <w:sz w:val="22"/>
          <w:szCs w:val="22"/>
          <w:u w:val="thick" w:color="000000"/>
          <w:lang w:val="es-CL"/>
        </w:rPr>
        <w:t>I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CO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S</w:t>
      </w: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before="13" w:line="220" w:lineRule="exact"/>
        <w:rPr>
          <w:sz w:val="22"/>
          <w:szCs w:val="22"/>
          <w:lang w:val="es-CL"/>
        </w:rPr>
      </w:pPr>
    </w:p>
    <w:p w:rsidR="00892729" w:rsidRPr="00E4587E" w:rsidRDefault="00E4587E">
      <w:pPr>
        <w:spacing w:before="11"/>
        <w:ind w:left="110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ñ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nz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cu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aria                        </w:t>
      </w:r>
      <w:r w:rsidRPr="00E4587E">
        <w:rPr>
          <w:rFonts w:ascii="Calibri" w:eastAsia="Calibri" w:hAnsi="Calibri" w:cs="Calibri"/>
          <w:spacing w:val="18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Escu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du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rial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Tall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 San Vi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au</w:t>
      </w:r>
      <w:r w:rsidRPr="00E4587E">
        <w:rPr>
          <w:rFonts w:ascii="Calibri" w:eastAsia="Calibri" w:hAnsi="Calibri" w:cs="Calibri"/>
          <w:spacing w:val="4"/>
          <w:sz w:val="24"/>
          <w:szCs w:val="24"/>
          <w:lang w:val="es-CL"/>
        </w:rPr>
        <w:t>l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,</w:t>
      </w:r>
    </w:p>
    <w:p w:rsidR="00892729" w:rsidRPr="00E4587E" w:rsidRDefault="00E4587E">
      <w:pPr>
        <w:ind w:left="3651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Egr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="00B7520A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="00B7520A" w:rsidRPr="00E4587E">
        <w:rPr>
          <w:rFonts w:ascii="Calibri" w:eastAsia="Calibri" w:hAnsi="Calibri" w:cs="Calibri"/>
          <w:sz w:val="24"/>
          <w:szCs w:val="24"/>
          <w:lang w:val="es-CL"/>
        </w:rPr>
        <w:t>í</w:t>
      </w:r>
      <w:r w:rsidR="00B7520A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t</w:t>
      </w:r>
      <w:r w:rsidR="00B7520A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="00B7520A" w:rsidRPr="00E4587E">
        <w:rPr>
          <w:rFonts w:ascii="Calibri" w:eastAsia="Calibri" w:hAnsi="Calibri" w:cs="Calibri"/>
          <w:sz w:val="24"/>
          <w:szCs w:val="24"/>
          <w:lang w:val="es-CL"/>
        </w:rPr>
        <w:t>lo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éc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ivel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6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Co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io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</w:t>
      </w:r>
    </w:p>
    <w:p w:rsidR="00892729" w:rsidRPr="00E4587E" w:rsidRDefault="00E4587E">
      <w:pPr>
        <w:ind w:left="3651" w:right="5252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álicas.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(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2003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-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2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6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).</w:t>
      </w:r>
    </w:p>
    <w:p w:rsidR="00892729" w:rsidRPr="00E4587E" w:rsidRDefault="00892729">
      <w:pPr>
        <w:spacing w:before="12" w:line="280" w:lineRule="exact"/>
        <w:rPr>
          <w:sz w:val="28"/>
          <w:szCs w:val="28"/>
          <w:lang w:val="es-CL"/>
        </w:rPr>
      </w:pPr>
    </w:p>
    <w:p w:rsidR="00892729" w:rsidRPr="00E4587E" w:rsidRDefault="00E4587E">
      <w:pPr>
        <w:ind w:left="3609" w:right="5313"/>
        <w:jc w:val="center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U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</w:p>
    <w:p w:rsidR="00892729" w:rsidRPr="00E4587E" w:rsidRDefault="00E4587E">
      <w:pPr>
        <w:ind w:left="3613" w:right="5818"/>
        <w:jc w:val="center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(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2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6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).</w:t>
      </w:r>
    </w:p>
    <w:p w:rsidR="00892729" w:rsidRPr="00E4587E" w:rsidRDefault="00892729">
      <w:pPr>
        <w:spacing w:before="13" w:line="280" w:lineRule="exact"/>
        <w:rPr>
          <w:sz w:val="28"/>
          <w:szCs w:val="28"/>
          <w:lang w:val="es-CL"/>
        </w:rPr>
      </w:pPr>
    </w:p>
    <w:p w:rsidR="00892729" w:rsidRPr="00E4587E" w:rsidRDefault="00E4587E">
      <w:pPr>
        <w:ind w:left="110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Es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tu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ios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s                            </w:t>
      </w:r>
      <w:r w:rsidRPr="00E4587E">
        <w:rPr>
          <w:rFonts w:ascii="Calibri" w:eastAsia="Calibri" w:hAnsi="Calibri" w:cs="Calibri"/>
          <w:spacing w:val="49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Ins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f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al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proofErr w:type="spellStart"/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c</w:t>
      </w:r>
      <w:proofErr w:type="spellEnd"/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-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UC</w:t>
      </w:r>
    </w:p>
    <w:p w:rsidR="00892729" w:rsidRPr="00E4587E" w:rsidRDefault="00E4587E">
      <w:pPr>
        <w:ind w:left="3651" w:right="2118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b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ja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ral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é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o 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>v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or.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(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2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8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-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20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1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)</w:t>
      </w:r>
    </w:p>
    <w:p w:rsidR="00892729" w:rsidRPr="00E4587E" w:rsidRDefault="00892729">
      <w:pPr>
        <w:spacing w:before="13" w:line="280" w:lineRule="exact"/>
        <w:rPr>
          <w:sz w:val="28"/>
          <w:szCs w:val="28"/>
          <w:lang w:val="es-CL"/>
        </w:rPr>
      </w:pPr>
    </w:p>
    <w:p w:rsidR="00892729" w:rsidRDefault="00E4587E">
      <w:pPr>
        <w:ind w:left="110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o                                            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alla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ct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ras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Ace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.</w:t>
      </w:r>
      <w:r w:rsidR="006F6C3E">
        <w:rPr>
          <w:rFonts w:ascii="Calibri" w:eastAsia="Calibri" w:hAnsi="Calibri" w:cs="Calibri"/>
          <w:sz w:val="24"/>
          <w:szCs w:val="24"/>
          <w:lang w:val="es-CL"/>
        </w:rPr>
        <w:t xml:space="preserve"> (2013)</w:t>
      </w:r>
    </w:p>
    <w:p w:rsidR="009C0C0D" w:rsidRDefault="009C0C0D" w:rsidP="009C0C0D">
      <w:pPr>
        <w:rPr>
          <w:rFonts w:ascii="Calibri" w:eastAsia="Calibri" w:hAnsi="Calibri" w:cs="Calibri"/>
          <w:sz w:val="24"/>
          <w:szCs w:val="24"/>
          <w:lang w:val="es-CL"/>
        </w:rPr>
      </w:pPr>
    </w:p>
    <w:p w:rsidR="009C0C0D" w:rsidRPr="00E4587E" w:rsidRDefault="009C0C0D" w:rsidP="009C0C0D">
      <w:pPr>
        <w:ind w:left="110"/>
        <w:rPr>
          <w:rFonts w:ascii="Calibri" w:eastAsia="Calibri" w:hAnsi="Calibri" w:cs="Calibri"/>
          <w:sz w:val="24"/>
          <w:szCs w:val="24"/>
          <w:lang w:val="es-CL"/>
        </w:rPr>
      </w:pPr>
      <w:r>
        <w:rPr>
          <w:rFonts w:ascii="Calibri" w:eastAsia="Calibri" w:hAnsi="Calibri" w:cs="Calibri"/>
          <w:spacing w:val="1"/>
          <w:sz w:val="24"/>
          <w:szCs w:val="24"/>
          <w:lang w:val="es-CL"/>
        </w:rPr>
        <w:t>Estudios Universitarios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     </w:t>
      </w:r>
      <w:r>
        <w:rPr>
          <w:rFonts w:ascii="Calibri" w:eastAsia="Calibri" w:hAnsi="Calibri" w:cs="Calibri"/>
          <w:sz w:val="24"/>
          <w:szCs w:val="24"/>
          <w:lang w:val="es-CL"/>
        </w:rPr>
        <w:t xml:space="preserve">                 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val="es-CL"/>
        </w:rPr>
        <w:t>4° año en curso, Construcción Civil U Mayor</w:t>
      </w:r>
    </w:p>
    <w:p w:rsidR="009C0C0D" w:rsidRPr="00E4587E" w:rsidRDefault="009C0C0D" w:rsidP="009C0C0D">
      <w:pPr>
        <w:spacing w:before="2" w:line="140" w:lineRule="exact"/>
        <w:rPr>
          <w:sz w:val="14"/>
          <w:szCs w:val="14"/>
          <w:lang w:val="es-CL"/>
        </w:rPr>
      </w:pPr>
    </w:p>
    <w:p w:rsidR="009C0C0D" w:rsidRPr="00E4587E" w:rsidRDefault="009C0C0D">
      <w:pPr>
        <w:ind w:left="110"/>
        <w:rPr>
          <w:rFonts w:ascii="Calibri" w:eastAsia="Calibri" w:hAnsi="Calibri" w:cs="Calibri"/>
          <w:sz w:val="24"/>
          <w:szCs w:val="24"/>
          <w:lang w:val="es-CL"/>
        </w:rPr>
      </w:pPr>
    </w:p>
    <w:p w:rsidR="00892729" w:rsidRPr="00E4587E" w:rsidRDefault="00892729">
      <w:pPr>
        <w:spacing w:before="2" w:line="140" w:lineRule="exact"/>
        <w:rPr>
          <w:sz w:val="14"/>
          <w:szCs w:val="14"/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E4587E">
      <w:pPr>
        <w:ind w:left="110"/>
        <w:rPr>
          <w:sz w:val="22"/>
          <w:szCs w:val="22"/>
          <w:lang w:val="es-CL"/>
        </w:rPr>
      </w:pPr>
      <w:r w:rsidRPr="00E4587E">
        <w:rPr>
          <w:b/>
          <w:i/>
          <w:spacing w:val="-1"/>
          <w:sz w:val="22"/>
          <w:szCs w:val="22"/>
          <w:u w:val="thick" w:color="000000"/>
          <w:lang w:val="es-CL"/>
        </w:rPr>
        <w:t>EX</w:t>
      </w:r>
      <w:r w:rsidRPr="00E4587E">
        <w:rPr>
          <w:b/>
          <w:i/>
          <w:sz w:val="22"/>
          <w:szCs w:val="22"/>
          <w:u w:val="thick" w:color="000000"/>
          <w:lang w:val="es-CL"/>
        </w:rPr>
        <w:t>P</w:t>
      </w:r>
      <w:r w:rsidRPr="00E4587E">
        <w:rPr>
          <w:b/>
          <w:i/>
          <w:spacing w:val="-1"/>
          <w:sz w:val="22"/>
          <w:szCs w:val="22"/>
          <w:u w:val="thick" w:color="000000"/>
          <w:lang w:val="es-CL"/>
        </w:rPr>
        <w:t>ER</w:t>
      </w:r>
      <w:r w:rsidRPr="00E4587E">
        <w:rPr>
          <w:b/>
          <w:i/>
          <w:sz w:val="22"/>
          <w:szCs w:val="22"/>
          <w:u w:val="thick" w:color="000000"/>
          <w:lang w:val="es-CL"/>
        </w:rPr>
        <w:t>IE</w:t>
      </w:r>
      <w:r w:rsidRPr="00E4587E">
        <w:rPr>
          <w:b/>
          <w:i/>
          <w:spacing w:val="-1"/>
          <w:sz w:val="22"/>
          <w:szCs w:val="22"/>
          <w:u w:val="thick" w:color="000000"/>
          <w:lang w:val="es-CL"/>
        </w:rPr>
        <w:t>NC</w:t>
      </w:r>
      <w:r w:rsidRPr="00E4587E">
        <w:rPr>
          <w:b/>
          <w:i/>
          <w:sz w:val="22"/>
          <w:szCs w:val="22"/>
          <w:u w:val="thick" w:color="000000"/>
          <w:lang w:val="es-CL"/>
        </w:rPr>
        <w:t xml:space="preserve">IA </w:t>
      </w:r>
      <w:r w:rsidRPr="00E4587E">
        <w:rPr>
          <w:b/>
          <w:i/>
          <w:spacing w:val="-1"/>
          <w:sz w:val="22"/>
          <w:szCs w:val="22"/>
          <w:u w:val="thick" w:color="000000"/>
          <w:lang w:val="es-CL"/>
        </w:rPr>
        <w:t>PROFE</w:t>
      </w:r>
      <w:r w:rsidRPr="00E4587E">
        <w:rPr>
          <w:b/>
          <w:i/>
          <w:spacing w:val="2"/>
          <w:sz w:val="22"/>
          <w:szCs w:val="22"/>
          <w:u w:val="thick" w:color="000000"/>
          <w:lang w:val="es-CL"/>
        </w:rPr>
        <w:t>S</w:t>
      </w:r>
      <w:r w:rsidRPr="00E4587E">
        <w:rPr>
          <w:b/>
          <w:i/>
          <w:sz w:val="22"/>
          <w:szCs w:val="22"/>
          <w:u w:val="thick" w:color="000000"/>
          <w:lang w:val="es-CL"/>
        </w:rPr>
        <w:t>IO</w:t>
      </w:r>
      <w:r w:rsidRPr="00E4587E">
        <w:rPr>
          <w:b/>
          <w:i/>
          <w:spacing w:val="-2"/>
          <w:sz w:val="22"/>
          <w:szCs w:val="22"/>
          <w:u w:val="thick" w:color="000000"/>
          <w:lang w:val="es-CL"/>
        </w:rPr>
        <w:t>N</w:t>
      </w:r>
      <w:r w:rsidRPr="00E4587E">
        <w:rPr>
          <w:b/>
          <w:i/>
          <w:spacing w:val="-1"/>
          <w:sz w:val="22"/>
          <w:szCs w:val="22"/>
          <w:u w:val="thick" w:color="000000"/>
          <w:lang w:val="es-CL"/>
        </w:rPr>
        <w:t>A</w:t>
      </w:r>
      <w:r w:rsidRPr="00E4587E">
        <w:rPr>
          <w:b/>
          <w:i/>
          <w:spacing w:val="1"/>
          <w:sz w:val="22"/>
          <w:szCs w:val="22"/>
          <w:u w:val="thick" w:color="000000"/>
          <w:lang w:val="es-CL"/>
        </w:rPr>
        <w:t>L</w:t>
      </w:r>
      <w:r w:rsidRPr="00E4587E">
        <w:rPr>
          <w:i/>
          <w:sz w:val="22"/>
          <w:szCs w:val="22"/>
          <w:lang w:val="es-CL"/>
        </w:rPr>
        <w:t>.</w:t>
      </w:r>
    </w:p>
    <w:p w:rsidR="00892729" w:rsidRPr="00E4587E" w:rsidRDefault="00892729">
      <w:pPr>
        <w:spacing w:before="2" w:line="140" w:lineRule="exact"/>
        <w:rPr>
          <w:sz w:val="15"/>
          <w:szCs w:val="15"/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E4587E">
      <w:pPr>
        <w:ind w:left="3651" w:right="619" w:hanging="3541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2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06 - 2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9                       </w:t>
      </w:r>
      <w:r w:rsidRPr="00E4587E">
        <w:rPr>
          <w:rFonts w:ascii="Calibri" w:eastAsia="Calibri" w:hAnsi="Calibri" w:cs="Calibri"/>
          <w:spacing w:val="29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ác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f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al 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.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ú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rgica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rig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en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ár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e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álica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. 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rm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or Región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sa: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M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op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oli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iago</w:t>
      </w:r>
    </w:p>
    <w:p w:rsidR="00892729" w:rsidRPr="00E4587E" w:rsidRDefault="00892729">
      <w:pPr>
        <w:spacing w:before="13" w:line="280" w:lineRule="exact"/>
        <w:rPr>
          <w:sz w:val="28"/>
          <w:szCs w:val="28"/>
          <w:lang w:val="es-CL"/>
        </w:rPr>
      </w:pPr>
    </w:p>
    <w:p w:rsidR="00892729" w:rsidRPr="00E4587E" w:rsidRDefault="00E4587E">
      <w:pPr>
        <w:ind w:left="3651" w:right="68" w:hanging="3541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-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ayo  2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10                      </w:t>
      </w:r>
      <w:r w:rsidRPr="00E4587E">
        <w:rPr>
          <w:rFonts w:ascii="Calibri" w:eastAsia="Calibri" w:hAnsi="Calibri" w:cs="Calibri"/>
          <w:spacing w:val="15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ác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f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al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S.A.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. Servicio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q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y Co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ión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omo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D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bu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j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ctu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ral</w:t>
      </w:r>
    </w:p>
    <w:p w:rsidR="00892729" w:rsidRPr="00E4587E" w:rsidRDefault="00E4587E">
      <w:pPr>
        <w:ind w:left="3651"/>
        <w:rPr>
          <w:rFonts w:ascii="Calibri" w:eastAsia="Calibri" w:hAnsi="Calibri" w:cs="Calibri"/>
          <w:sz w:val="24"/>
          <w:szCs w:val="24"/>
          <w:lang w:val="es-CL"/>
        </w:rPr>
        <w:sectPr w:rsidR="00892729" w:rsidRPr="00E4587E">
          <w:type w:val="continuous"/>
          <w:pgSz w:w="12240" w:h="15840"/>
          <w:pgMar w:top="600" w:right="1060" w:bottom="280" w:left="980" w:header="720" w:footer="720" w:gutter="0"/>
          <w:cols w:space="720"/>
        </w:sect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Región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sa: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op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oli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iago</w:t>
      </w:r>
    </w:p>
    <w:p w:rsidR="00892729" w:rsidRPr="00E4587E" w:rsidRDefault="00355448">
      <w:pPr>
        <w:spacing w:before="61"/>
        <w:ind w:left="384"/>
        <w:rPr>
          <w:rFonts w:ascii="Calibri" w:eastAsia="Calibri" w:hAnsi="Calibri" w:cs="Calibri"/>
          <w:sz w:val="24"/>
          <w:szCs w:val="24"/>
          <w:lang w:val="es-CL"/>
        </w:rPr>
      </w:pPr>
      <w:r>
        <w:rPr>
          <w:noProof/>
        </w:rPr>
        <w:lastRenderedPageBreak/>
        <w:pict>
          <v:group id="Group 2" o:spid="_x0000_s1092" style="position:absolute;left:0;text-align:left;margin-left:16.65pt;margin-top:14.95pt;width:578.85pt;height:762.2pt;z-index:-251658240;mso-position-horizontal-relative:page;mso-position-vertical-relative:page" coordorigin="333,299" coordsize="11577,1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">
            <v:group id="Group 3" o:spid="_x0000_s1093" style="position:absolute;left:372;top:319;width:0;height:115" coordorigin="372,319" coordsize="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34" o:spid="_x0000_s1094" style="position:absolute;left:372;top:319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/tA8MA&#10;AADaAAAADwAAAGRycy9kb3ducmV2LnhtbESP0WrCQBRE3wv+w3KFvjUbK0qJrqLWYqFQMPoBl+w1&#10;CWbvrtnVJH/fLRT6OMzMGWa57k0jHtT62rKCSZKCIC6srrlUcD59vLyB8AFZY2OZFAzkYb0aPS0x&#10;07bjIz3yUIoIYZ+hgioEl0npi4oM+sQ64uhdbGswRNmWUrfYRbhp5GuazqXBmuNChY52FRXX/G4U&#10;fB225+O3m+vbzhWzYVpf8f2yV+p53G8WIAL14T/81/7UCqbweyXe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/tA8MAAADaAAAADwAAAAAAAAAAAAAAAACYAgAAZHJzL2Rv&#10;d25yZXYueG1sUEsFBgAAAAAEAAQA9QAAAIgDAAAAAA==&#10;" path="m,l,115e" filled="f" strokeweight="2.02pt">
                <v:path arrowok="t" o:connecttype="custom" o:connectlocs="0,319;0,434" o:connectangles="0,0"/>
              </v:shape>
              <v:group id="Group 4" o:spid="_x0000_s1095" style="position:absolute;left:353;top:338;width:115;height:0" coordorigin="353,338" coordsize="11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33" o:spid="_x0000_s1096" style="position:absolute;left:353;top:338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1hcUA&#10;AADaAAAADwAAAGRycy9kb3ducmV2LnhtbESP3WrCQBSE7wu+w3KE3hTdKFXa6EasEFoFwcaCt4fs&#10;yQ9mz6bZrca37wqFXg4z8w2zXPWmERfqXG1ZwWQcgSDOra65VPB1TEcvIJxH1thYJgU3crBKBg9L&#10;jLW98iddMl+KAGEXo4LK+zaW0uUVGXRj2xIHr7CdQR9kV0rd4TXATSOnUTSXBmsOCxW2tKkoP2c/&#10;RoF7L7bf60P69JbPnvt0R3s83V6Vehz26wUIT73/D/+1P7SCGdyvhBs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vWFxQAAANoAAAAPAAAAAAAAAAAAAAAAAJgCAABkcnMv&#10;ZG93bnJldi54bWxQSwUGAAAAAAQABAD1AAAAigMAAAAA&#10;" path="m,l115,e" filled="f" strokeweight="2.02pt">
                  <v:path arrowok="t" o:connecttype="custom" o:connectlocs="0,0;115,0" o:connectangles="0,0"/>
                </v:shape>
                <v:group id="Group 5" o:spid="_x0000_s1097" style="position:absolute;left:468;top:338;width:11306;height:0" coordorigin="468,338" coordsize="1130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2" o:spid="_x0000_s1098" style="position:absolute;left:468;top:338;width:11306;height:0;visibility:visible;mso-wrap-style:square;v-text-anchor:top" coordsize="113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hIsQA&#10;AADaAAAADwAAAGRycy9kb3ducmV2LnhtbESPT2sCMRTE70K/Q3iFXsTNWkq7bo3SFoTiTbcg3p6b&#10;t3/o5mVNUl2/vREKHoeZ+Q0zXw6mEydyvrWsYJqkIIhLq1uuFfwUq0kGwgdkjZ1lUnAhD8vFw2iO&#10;ubZn3tBpG2oRIexzVNCE0OdS+rIhgz6xPXH0KusMhihdLbXDc4SbTj6n6as02HJcaLCnr4bK3+2f&#10;UfB5zC774ywbu5fK7Pp1scLDbqrU0+Pw8Q4i0BDu4f/2t1bwBr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4SLEAAAA2gAAAA8AAAAAAAAAAAAAAAAAmAIAAGRycy9k&#10;b3ducmV2LnhtbFBLBQYAAAAABAAEAPUAAACJAwAAAAA=&#10;" path="m,l11306,e" filled="f" strokeweight="2.02pt">
                    <v:path arrowok="t" o:connecttype="custom" o:connectlocs="0,0;11306,0" o:connectangles="0,0"/>
                  </v:shape>
                  <v:group id="Group 6" o:spid="_x0000_s1099" style="position:absolute;left:468;top:415;width:11306;height:0" coordorigin="468,415" coordsize="1130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Freeform 31" o:spid="_x0000_s1100" style="position:absolute;left:468;top:415;width:11306;height:0;visibility:visible;mso-wrap-style:square;v-text-anchor:top" coordsize="113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HQy8QA&#10;AADaAAAADwAAAGRycy9kb3ducmV2LnhtbESPT2vCQBTE7wW/w/IEL6XZKKXE1FW0IJTeGgXx9pp9&#10;+UOzb+PuVpNv3y0UPA4z8xtmtRlMJ67kfGtZwTxJQRCXVrdcKzge9k8ZCB+QNXaWScFIHjbrycMK&#10;c21v/EnXItQiQtjnqKAJoc+l9GVDBn1ie+LoVdYZDFG6WmqHtwg3nVyk6Ys02HJcaLCnt4bK7+LH&#10;KNhdsvF8WWaP7rkyp/7jsMev01yp2XTYvoIINIR7+L/9rhUs4e9Kv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R0MvEAAAA2gAAAA8AAAAAAAAAAAAAAAAAmAIAAGRycy9k&#10;b3ducmV2LnhtbFBLBQYAAAAABAAEAPUAAACJAwAAAAA=&#10;" path="m,l11306,e" filled="f" strokeweight="2.02pt">
                      <v:path arrowok="t" o:connecttype="custom" o:connectlocs="0,0;11306,0" o:connectangles="0,0"/>
                    </v:shape>
                    <v:group id="Group 7" o:spid="_x0000_s1101" style="position:absolute;left:11870;top:319;width:0;height:115" coordorigin="11870,319" coordsize="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Freeform 30" o:spid="_x0000_s1102" style="position:absolute;left:11870;top:319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gvcAA&#10;AADbAAAADwAAAGRycy9kb3ducmV2LnhtbERP24rCMBB9X/Afwgi+ramKslSjeMWFhYWqHzA0Y1ts&#10;JrGJWv9+Iwj7NodzndmiNbW4U+MrywoG/QQEcW51xYWC03H3+QXCB2SNtWVS8CQPi3nnY4aptg/O&#10;6H4IhYgh7FNUUIbgUil9XpJB37eOOHJn2xgMETaF1A0+Yrip5TBJJtJgxbGhREfrkvLL4WYU/OxX&#10;p+zXTfR17fLxc1RdcHPeKtXrtsspiEBt+Be/3d86zh/A65d4gJ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agvcAAAADbAAAADwAAAAAAAAAAAAAAAACYAgAAZHJzL2Rvd25y&#10;ZXYueG1sUEsFBgAAAAAEAAQA9QAAAIUDAAAAAA==&#10;" path="m,l,115e" filled="f" strokeweight="2.02pt">
                        <v:path arrowok="t" o:connecttype="custom" o:connectlocs="0,319;0,434" o:connectangles="0,0"/>
                      </v:shape>
                      <v:group id="Group 8" o:spid="_x0000_s1103" style="position:absolute;left:11774;top:338;width:115;height:0" coordorigin="11774,338" coordsize="11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Freeform 29" o:spid="_x0000_s1104" style="position:absolute;left:11774;top:338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/icQA&#10;AADbAAAADwAAAGRycy9kb3ducmV2LnhtbERP22rCQBB9F/oPyxT6IrppraWNboIVghcQqi34OmTH&#10;JDQ7m2ZXjX/vFgTf5nCuM007U4sTta6yrOB5GIEgzq2uuFDw850N3kE4j6yxtkwKLuQgTR56U4y1&#10;PfOWTjtfiBDCLkYFpfdNLKXLSzLohrYhDtzBtgZ9gG0hdYvnEG5q+RJFb9JgxaGhxIbmJeW/u6NR&#10;4BaH1d/sK+t/5uPXLlvTBveXD6WeHrvZBISnzt/FN/dSh/kj+P8lHCC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W/4nEAAAA2wAAAA8AAAAAAAAAAAAAAAAAmAIAAGRycy9k&#10;b3ducmV2LnhtbFBLBQYAAAAABAAEAPUAAACJAwAAAAA=&#10;" path="m,l116,e" filled="f" strokeweight="2.02pt">
                          <v:path arrowok="t" o:connecttype="custom" o:connectlocs="0,0;116,0" o:connectangles="0,0"/>
                        </v:shape>
                        <v:group id="Group 9" o:spid="_x0000_s1105" style="position:absolute;left:372;top:434;width:0;height:14974" coordorigin="372,434" coordsize="0,14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shape id="Freeform 28" o:spid="_x0000_s1106" style="position:absolute;left:372;top:434;width:0;height:14974;visibility:visible;mso-wrap-style:square;v-text-anchor:top" coordsize="0,14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0DtbwA&#10;AADbAAAADwAAAGRycy9kb3ducmV2LnhtbERPyQrCMBC9C/5DGMGbpgqKVKOIIG4nFwRvQzO21WZS&#10;mqj1740geJvHW2cyq00hnlS53LKCXjcCQZxYnXOq4HRcdkYgnEfWWFgmBW9yMJs2GxOMtX3xnp4H&#10;n4oQwi5GBZn3ZSylSzIy6Lq2JA7c1VYGfYBVKnWFrxBuCtmPoqE0mHNoyLCkRUbJ/fAwChJL5n2S&#10;o+2FCM/rTX/XW912SrVb9XwMwlPt/+Kfe63D/AF8fwkHyO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LQO1vAAAANsAAAAPAAAAAAAAAAAAAAAAAJgCAABkcnMvZG93bnJldi54&#10;bWxQSwUGAAAAAAQABAD1AAAAgQMAAAAA&#10;" path="m,l,14974e" filled="f" strokeweight="2.02pt">
                            <v:path arrowok="t" o:connecttype="custom" o:connectlocs="0,434;0,15408" o:connectangles="0,0"/>
                          </v:shape>
                          <v:group id="Group 10" o:spid="_x0000_s1107" style="position:absolute;left:449;top:396;width:0;height:15050" coordorigin="449,396" coordsize="0,15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<v:shape id="Freeform 27" o:spid="_x0000_s1108" style="position:absolute;left:449;top:396;width:0;height:15050;visibility:visible;mso-wrap-style:square;v-text-anchor:top" coordsize="0,15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49+8EA&#10;AADbAAAADwAAAGRycy9kb3ducmV2LnhtbERPTWvCQBC9F/wPywje6sYetEQ3wQoFD4IkFbyO2Wk2&#10;bXY27K4a/323UOhtHu9zNuVoe3EjHzrHChbzDARx43THrYLTx/vzK4gQkTX2jknBgwKUxeRpg7l2&#10;d67oVsdWpBAOOSowMQ65lKExZDHM3UCcuE/nLcYEfSu1x3sKt718ybKltNhxajA40M5Q811frYLj&#10;12pbDb0+vJ1rqQ+mu5yq2is1m47bNYhIY/wX/7n3Os1fwe8v6QB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+PfvBAAAA2wAAAA8AAAAAAAAAAAAAAAAAmAIAAGRycy9kb3du&#10;cmV2LnhtbFBLBQYAAAAABAAEAPUAAACGAwAAAAA=&#10;" path="m,l,15050e" filled="f" strokeweight="2.02pt">
                              <v:path arrowok="t" o:connecttype="custom" o:connectlocs="0,396;0,15446" o:connectangles="0,0"/>
                            </v:shape>
                            <v:group id="Group 11" o:spid="_x0000_s1109" style="position:absolute;left:11870;top:434;width:0;height:14974" coordorigin="11870,434" coordsize="0,14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<v:shape id="Freeform 26" o:spid="_x0000_s1110" style="position:absolute;left:11870;top:434;width:0;height:14974;visibility:visible;mso-wrap-style:square;v-text-anchor:top" coordsize="0,14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JsL0A&#10;AADbAAAADwAAAGRycy9kb3ducmV2LnhtbERPyQrCMBC9C/5DGMGbpnoQrUYRQdxOLgjehmZsq82k&#10;NFHr3xtB8DaPt85kVptCPKlyuWUFvW4EgjixOudUwem47AxBOI+ssbBMCt7kYDZtNiYYa/viPT0P&#10;PhUhhF2MCjLvy1hKl2Rk0HVtSRy4q60M+gCrVOoKXyHcFLIfRQNpMOfQkGFJi4yS++FhFCSWzPsk&#10;h9sLEZ7Xm/6ut7rtlGq36vkYhKfa/8U/91qH+SP4/hIOkN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WAJsL0AAADbAAAADwAAAAAAAAAAAAAAAACYAgAAZHJzL2Rvd25yZXYu&#10;eG1sUEsFBgAAAAAEAAQA9QAAAIIDAAAAAA==&#10;" path="m,l,14974e" filled="f" strokeweight="2.02pt">
                                <v:path arrowok="t" o:connecttype="custom" o:connectlocs="0,434;0,15408" o:connectangles="0,0"/>
                              </v:shape>
                              <v:group id="Group 12" o:spid="_x0000_s1111" style="position:absolute;left:11794;top:396;width:0;height:15050" coordorigin="11794,396" coordsize="0,15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<v:shape id="Freeform 25" o:spid="_x0000_s1112" style="position:absolute;left:11794;top:396;width:0;height:15050;visibility:visible;mso-wrap-style:square;v-text-anchor:top" coordsize="0,15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KqcMA&#10;AADbAAAADwAAAGRycy9kb3ducmV2LnhtbESPQWvCQBSE74X+h+UVeqsbPbQlugm2IPQgSFLB6zP7&#10;zEazb8Puqum/dwuCx2FmvmEW5Wh7cSEfOscKppMMBHHjdMetgu3v6u0TRIjIGnvHpOCPApTF89MC&#10;c+2uXNGljq1IEA45KjAxDrmUoTFkMUzcQJy8g/MWY5K+ldrjNcFtL2dZ9i4tdpwWDA70bag51Wer&#10;YHP8WFZDr9dfu1rqten226r2Sr2+jMs5iEhjfITv7R+tYDaF/y/pB8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fKqcMAAADbAAAADwAAAAAAAAAAAAAAAACYAgAAZHJzL2Rv&#10;d25yZXYueG1sUEsFBgAAAAAEAAQA9QAAAIgDAAAAAA==&#10;" path="m,l,15050e" filled="f" strokeweight="2.02pt">
                                  <v:path arrowok="t" o:connecttype="custom" o:connectlocs="0,396;0,15446" o:connectangles="0,0"/>
                                </v:shape>
                                <v:group id="Group 13" o:spid="_x0000_s1113" style="position:absolute;left:372;top:15408;width:0;height:115" coordorigin="372,15408" coordsize="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    <v:shape id="Freeform 24" o:spid="_x0000_s1114" style="position:absolute;left:372;top:15408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R7MQA&#10;AADbAAAADwAAAGRycy9kb3ducmV2LnhtbESP3WoCMRSE7wu+QzhC72pWF6WsRlHbYqEgaH2Aw+a4&#10;u7g5STfp/rx9Iwi9HGbmG2a16U0tWmp8ZVnBdJKAIM6trrhQcPn+eHkF4QOyxtoyKRjIw2Y9elph&#10;pm3HJ2rPoRARwj5DBWUILpPS5yUZ9BPriKN3tY3BEGVTSN1gF+GmlrMkWUiDFceFEh3tS8pv51+j&#10;4Ouwu5yObqF/9i6fD2l1w7fru1LP4367BBGoD//hR/tTK5ilc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0UezEAAAA2wAAAA8AAAAAAAAAAAAAAAAAmAIAAGRycy9k&#10;b3ducmV2LnhtbFBLBQYAAAAABAAEAPUAAACJAwAAAAA=&#10;" path="m,l,115e" filled="f" strokeweight="2.02pt">
                                    <v:path arrowok="t" o:connecttype="custom" o:connectlocs="0,15408;0,15523" o:connectangles="0,0"/>
                                  </v:shape>
                                  <v:group id="Group 14" o:spid="_x0000_s1115" style="position:absolute;left:353;top:15504;width:115;height:0" coordorigin="353,15504" coordsize="11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    <v:shape id="Freeform 23" o:spid="_x0000_s1116" style="position:absolute;left:353;top:15504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8I28YA&#10;AADbAAAADwAAAGRycy9kb3ducmV2LnhtbESP3WrCQBSE7wu+w3KE3kjdVGqp0Y3YQmgVChoFbw/Z&#10;kx/Mnk2zW41v3xWEXg4z8w2zWPamEWfqXG1ZwfM4AkGcW11zqeCwT5/eQDiPrLGxTAqu5GCZDB4W&#10;GGt74R2dM1+KAGEXo4LK+zaW0uUVGXRj2xIHr7CdQR9kV0rd4SXATSMnUfQqDdYcFips6aOi/JT9&#10;GgXus1j/rLbp6D2fvvTphr7xeJ0p9TjsV3MQnnr/H763v7SCyRRuX8IPk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58I28YAAADbAAAADwAAAAAAAAAAAAAAAACYAgAAZHJz&#10;L2Rvd25yZXYueG1sUEsFBgAAAAAEAAQA9QAAAIsDAAAAAA==&#10;" path="m,l115,e" filled="f" strokeweight="2.02pt">
                                      <v:path arrowok="t" o:connecttype="custom" o:connectlocs="0,0;115,0" o:connectangles="0,0"/>
                                    </v:shape>
                                    <v:group id="Group 15" o:spid="_x0000_s1117" style="position:absolute;left:468;top:15504;width:11306;height:0" coordorigin="468,15504" coordsize="1130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  <v:shape id="Freeform 22" o:spid="_x0000_s1118" style="position:absolute;left:468;top:15504;width:11306;height:0;visibility:visible;mso-wrap-style:square;v-text-anchor:top" coordsize="113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TWcUA&#10;AADbAAAADwAAAGRycy9kb3ducmV2LnhtbESPT2sCMRTE74V+h/AKXkrNKqLrapS2sCC9VQvi7bl5&#10;+4duXtYk6vrtm4LgcZiZ3zDLdW9acSHnG8sKRsMEBHFhdcOVgp9d/paC8AFZY2uZFNzIw3r1/LTE&#10;TNsrf9NlGyoRIewzVFCH0GVS+qImg35oO+LoldYZDFG6SmqH1wg3rRwnyVQabDgu1NjRZ03F7/Zs&#10;FHyc0tvhNE9f3aQ0++5rl+NxP1Jq8NK/L0AE6sMjfG9vtILxDP6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BNZxQAAANsAAAAPAAAAAAAAAAAAAAAAAJgCAABkcnMv&#10;ZG93bnJldi54bWxQSwUGAAAAAAQABAD1AAAAigMAAAAA&#10;" path="m,l11306,e" filled="f" strokeweight="2.02pt">
                                        <v:path arrowok="t" o:connecttype="custom" o:connectlocs="0,0;11306,0" o:connectangles="0,0"/>
                                      </v:shape>
                                      <v:group id="Group 16" o:spid="_x0000_s1119" style="position:absolute;left:468;top:15427;width:11306;height:0" coordorigin="468,15427" coordsize="1130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          <v:shape id="Freeform 21" o:spid="_x0000_s1120" style="position:absolute;left:468;top:15427;width:11306;height:0;visibility:visible;mso-wrap-style:square;v-text-anchor:top" coordsize="113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isMUA&#10;AADbAAAADwAAAGRycy9kb3ducmV2LnhtbESPQWvCQBSE74X+h+UJXkrdGEqJ0VXaQkC8VQvS2zP7&#10;TILZt3F3Ncm/7xYKPQ4z8w2z2gymFXdyvrGsYD5LQBCXVjdcKfg6FM8ZCB+QNbaWScFIHjbrx4cV&#10;5tr2/En3fahEhLDPUUEdQpdL6cuaDPqZ7Yijd7bOYIjSVVI77CPctDJNkldpsOG4UGNHHzWVl/3N&#10;KHi/ZuP3dZE9uZezOXa7Q4Gn41yp6WR4W4IINIT/8F97qxWkC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+yKwxQAAANsAAAAPAAAAAAAAAAAAAAAAAJgCAABkcnMv&#10;ZG93bnJldi54bWxQSwUGAAAAAAQABAD1AAAAigMAAAAA&#10;" path="m,l11306,e" filled="f" strokeweight="2.02pt">
                                          <v:path arrowok="t" o:connecttype="custom" o:connectlocs="0,0;11306,0" o:connectangles="0,0"/>
                                        </v:shape>
                                        <v:group id="Group 17" o:spid="_x0000_s1121" style="position:absolute;left:11870;top:15408;width:0;height:115" coordorigin="11870,15408" coordsize="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            <v:shape id="Freeform 20" o:spid="_x0000_s1122" style="position:absolute;left:11870;top:15408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83cQA&#10;AADbAAAADwAAAGRycy9kb3ducmV2LnhtbESP0WrCQBRE3wX/YblC38zGSkNJXaW1LRUEIakfcMle&#10;k2D27ja71eTv3ULBx2FmzjCrzWA6caHet5YVLJIUBHFldcu1guP35/wZhA/IGjvLpGAkD5v1dLLC&#10;XNsrF3QpQy0ihH2OCpoQXC6lrxoy6BPriKN3sr3BEGVfS93jNcJNJx/TNJMGW44LDTraNlSdy1+j&#10;YP/1diwOLtM/W1c9jcv2jO+nD6UeZsPrC4hAQ7iH/9s7rWC5gL8v8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z/N3EAAAA2wAAAA8AAAAAAAAAAAAAAAAAmAIAAGRycy9k&#10;b3ducmV2LnhtbFBLBQYAAAAABAAEAPUAAACJAwAAAAA=&#10;" path="m,l,115e" filled="f" strokeweight="2.02pt">
                                            <v:path arrowok="t" o:connecttype="custom" o:connectlocs="0,15408;0,15523" o:connectangles="0,0"/>
                                          </v:shape>
                                          <v:group id="Group 18" o:spid="_x0000_s1123" style="position:absolute;left:11774;top:15504;width:115;height:0" coordorigin="11774,15504" coordsize="11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                <v:shape id="Freeform 19" o:spid="_x0000_s1124" style="position:absolute;left:11774;top:15504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Oj6cYA&#10;AADbAAAADwAAAGRycy9kb3ducmV2LnhtbESP3WrCQBSE7wt9h+UI3ohurK3UmFWsEFoLhVYFbw/Z&#10;kx+aPRuzq8a3dwtCL4eZ+YZJlp2pxZlaV1lWMB5FIIgzqysuFOx36fAVhPPIGmvLpOBKDpaLx4cE&#10;Y20v/EPnrS9EgLCLUUHpfRNL6bKSDLqRbYiDl9vWoA+yLaRu8RLgppZPUTSVBisOCyU2tC4p+92e&#10;jAL3nm+Oq+908Ja9PHfpJ33h4TpTqt/rVnMQnjr/H763P7SCyQT+vo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Oj6cYAAADbAAAADwAAAAAAAAAAAAAAAACYAgAAZHJz&#10;L2Rvd25yZXYueG1sUEsFBgAAAAAEAAQA9QAAAIsDAAAAAA==&#10;" path="m,l116,e" filled="f" strokeweight="2.02pt">
                                              <v:path arrowok="t" o:connecttype="custom" o:connectlocs="0,0;116,0" o:connectangles="0,0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E4587E"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2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0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1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0 -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2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0</w:t>
      </w:r>
      <w:r w:rsidR="00E4587E"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1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 xml:space="preserve">1                                       </w:t>
      </w:r>
      <w:r w:rsidR="00E4587E" w:rsidRPr="00E4587E">
        <w:rPr>
          <w:rFonts w:ascii="Calibri" w:eastAsia="Calibri" w:hAnsi="Calibri" w:cs="Calibri"/>
          <w:spacing w:val="49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J</w:t>
      </w:r>
      <w:r w:rsidR="00E4587E"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f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r</w:t>
      </w:r>
      <w:r w:rsidR="00E4587E"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o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cc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 xml:space="preserve">ión 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="00E4587E"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="00E4587E"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z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It</w:t>
      </w:r>
      <w:r w:rsidR="00E4587E"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a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l</w:t>
      </w:r>
      <w:r w:rsidR="00E4587E"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="00E4587E" w:rsidRPr="00E4587E">
        <w:rPr>
          <w:rFonts w:ascii="Calibri" w:eastAsia="Calibri" w:hAnsi="Calibri" w:cs="Calibri"/>
          <w:sz w:val="24"/>
          <w:szCs w:val="24"/>
          <w:lang w:val="es-CL"/>
        </w:rPr>
        <w:t>a.</w:t>
      </w:r>
    </w:p>
    <w:p w:rsidR="00892729" w:rsidRPr="00E4587E" w:rsidRDefault="00E4587E">
      <w:pPr>
        <w:ind w:left="3691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Pl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an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f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ar,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ec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io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ar,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achar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y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proofErr w:type="spellStart"/>
      <w:r w:rsidRPr="00E4587E">
        <w:rPr>
          <w:rFonts w:ascii="Calibri" w:eastAsia="Calibri" w:hAnsi="Calibri" w:cs="Calibri"/>
          <w:sz w:val="24"/>
          <w:szCs w:val="24"/>
          <w:lang w:val="es-CL"/>
        </w:rPr>
        <w:t>Re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io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ar</w:t>
      </w:r>
      <w:proofErr w:type="spellEnd"/>
      <w:r w:rsidRPr="00E4587E">
        <w:rPr>
          <w:rFonts w:ascii="Calibri" w:eastAsia="Calibri" w:hAnsi="Calibri" w:cs="Calibri"/>
          <w:spacing w:val="4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du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os</w:t>
      </w:r>
    </w:p>
    <w:p w:rsidR="00892729" w:rsidRPr="00E4587E" w:rsidRDefault="00E4587E">
      <w:pPr>
        <w:ind w:left="3706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Reg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ón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mp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esa: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ol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go</w:t>
      </w:r>
    </w:p>
    <w:p w:rsidR="00892729" w:rsidRPr="00E4587E" w:rsidRDefault="00892729">
      <w:pPr>
        <w:spacing w:before="13" w:line="280" w:lineRule="exact"/>
        <w:rPr>
          <w:sz w:val="28"/>
          <w:szCs w:val="28"/>
          <w:lang w:val="es-CL"/>
        </w:rPr>
      </w:pPr>
    </w:p>
    <w:p w:rsidR="00892729" w:rsidRPr="00E4587E" w:rsidRDefault="00E4587E">
      <w:pPr>
        <w:ind w:left="3639" w:right="475" w:hanging="3255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2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0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1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2 –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Fe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h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a                            </w:t>
      </w:r>
      <w:r w:rsidRPr="00E4587E">
        <w:rPr>
          <w:rFonts w:ascii="Calibri" w:eastAsia="Calibri" w:hAnsi="Calibri" w:cs="Calibri"/>
          <w:spacing w:val="15"/>
          <w:sz w:val="24"/>
          <w:szCs w:val="24"/>
          <w:lang w:val="es-CL"/>
        </w:rPr>
        <w:t xml:space="preserve"> </w:t>
      </w:r>
      <w:r w:rsidR="00B7520A">
        <w:rPr>
          <w:rFonts w:ascii="Calibri" w:eastAsia="Calibri" w:hAnsi="Calibri" w:cs="Calibri"/>
          <w:spacing w:val="15"/>
          <w:sz w:val="24"/>
          <w:szCs w:val="24"/>
          <w:lang w:val="es-CL"/>
        </w:rPr>
        <w:t xml:space="preserve">Jefe de Planificación </w:t>
      </w:r>
      <w:r w:rsidR="00B7520A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l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f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ión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y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og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am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ma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q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CNC Pl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f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ras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a,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,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livia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y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mis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án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os Li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qu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os </w:t>
      </w:r>
      <w:r w:rsidRPr="00E4587E">
        <w:rPr>
          <w:rFonts w:ascii="Calibri" w:eastAsia="Calibri" w:hAnsi="Calibri" w:cs="Calibri"/>
          <w:spacing w:val="3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aj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s.</w:t>
      </w:r>
    </w:p>
    <w:p w:rsidR="00892729" w:rsidRPr="00E4587E" w:rsidRDefault="00E4587E">
      <w:pPr>
        <w:ind w:left="3651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Regi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ó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: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ol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go</w:t>
      </w: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before="17" w:line="260" w:lineRule="exact"/>
        <w:rPr>
          <w:sz w:val="26"/>
          <w:szCs w:val="26"/>
          <w:lang w:val="es-CL"/>
        </w:rPr>
      </w:pPr>
    </w:p>
    <w:p w:rsidR="00892729" w:rsidRPr="00E4587E" w:rsidRDefault="00E4587E">
      <w:pPr>
        <w:spacing w:line="240" w:lineRule="exact"/>
        <w:ind w:left="110"/>
        <w:rPr>
          <w:sz w:val="22"/>
          <w:szCs w:val="22"/>
          <w:lang w:val="es-CL"/>
        </w:rPr>
      </w:pP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CONOC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I</w:t>
      </w:r>
      <w:r w:rsidRPr="00E4587E">
        <w:rPr>
          <w:b/>
          <w:i/>
          <w:spacing w:val="1"/>
          <w:position w:val="-1"/>
          <w:sz w:val="22"/>
          <w:szCs w:val="22"/>
          <w:u w:val="thick" w:color="000000"/>
          <w:lang w:val="es-CL"/>
        </w:rPr>
        <w:t>M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IE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N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T</w:t>
      </w:r>
      <w:r w:rsidRPr="00E4587E">
        <w:rPr>
          <w:b/>
          <w:i/>
          <w:spacing w:val="-2"/>
          <w:position w:val="-1"/>
          <w:sz w:val="22"/>
          <w:szCs w:val="22"/>
          <w:u w:val="thick" w:color="000000"/>
          <w:lang w:val="es-CL"/>
        </w:rPr>
        <w:t>O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S Y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 xml:space="preserve"> </w:t>
      </w:r>
      <w:r w:rsidRPr="00E4587E">
        <w:rPr>
          <w:b/>
          <w:i/>
          <w:spacing w:val="1"/>
          <w:position w:val="-1"/>
          <w:sz w:val="22"/>
          <w:szCs w:val="22"/>
          <w:u w:val="thick" w:color="000000"/>
          <w:lang w:val="es-CL"/>
        </w:rPr>
        <w:t>H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AB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ILID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ADE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S</w:t>
      </w: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before="17" w:line="240" w:lineRule="exact"/>
        <w:rPr>
          <w:sz w:val="24"/>
          <w:szCs w:val="24"/>
          <w:lang w:val="es-CL"/>
        </w:rPr>
      </w:pPr>
    </w:p>
    <w:p w:rsidR="00892729" w:rsidRPr="00E4587E" w:rsidRDefault="00E4587E">
      <w:pPr>
        <w:spacing w:before="11"/>
        <w:ind w:left="2943" w:right="492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Co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imi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aci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ó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,</w:t>
      </w:r>
      <w:r w:rsidRPr="00E4587E">
        <w:rPr>
          <w:rFonts w:ascii="Calibri" w:eastAsia="Calibri" w:hAnsi="Calibri" w:cs="Calibri"/>
          <w:spacing w:val="4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ft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w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are y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ologí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s, </w:t>
      </w:r>
      <w:r w:rsidRPr="00E4587E">
        <w:rPr>
          <w:rFonts w:ascii="Calibri" w:eastAsia="Calibri" w:hAnsi="Calibri" w:cs="Calibri"/>
          <w:spacing w:val="4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W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,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Ex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el, 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w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,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ivel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me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3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.</w:t>
      </w:r>
    </w:p>
    <w:p w:rsidR="00892729" w:rsidRPr="00E4587E" w:rsidRDefault="00892729">
      <w:pPr>
        <w:spacing w:before="13" w:line="280" w:lineRule="exact"/>
        <w:rPr>
          <w:sz w:val="28"/>
          <w:szCs w:val="28"/>
          <w:lang w:val="es-CL"/>
        </w:rPr>
      </w:pPr>
    </w:p>
    <w:p w:rsidR="00892729" w:rsidRPr="00E4587E" w:rsidRDefault="00E4587E">
      <w:pPr>
        <w:ind w:left="2943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Co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imi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os av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nz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 y</w:t>
      </w:r>
      <w:r w:rsidRPr="00E4587E">
        <w:rPr>
          <w:rFonts w:ascii="Calibri" w:eastAsia="Calibri" w:hAnsi="Calibri" w:cs="Calibri"/>
          <w:spacing w:val="3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Cer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f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ación</w:t>
      </w:r>
      <w:r w:rsidRPr="00E4587E">
        <w:rPr>
          <w:rFonts w:ascii="Calibri" w:eastAsia="Calibri" w:hAnsi="Calibri" w:cs="Calibri"/>
          <w:spacing w:val="3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mi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esk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n</w:t>
      </w:r>
    </w:p>
    <w:p w:rsidR="00892729" w:rsidRPr="00E4587E" w:rsidRDefault="00E4587E">
      <w:pPr>
        <w:ind w:left="2943"/>
        <w:rPr>
          <w:rFonts w:ascii="Calibri" w:eastAsia="Calibri" w:hAnsi="Calibri" w:cs="Calibri"/>
          <w:sz w:val="24"/>
          <w:szCs w:val="24"/>
          <w:lang w:val="es-CL"/>
        </w:rPr>
      </w:pPr>
      <w:proofErr w:type="spellStart"/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d</w:t>
      </w:r>
      <w:proofErr w:type="spellEnd"/>
      <w:r w:rsidRPr="00E4587E">
        <w:rPr>
          <w:rFonts w:ascii="Calibri" w:eastAsia="Calibri" w:hAnsi="Calibri" w:cs="Calibri"/>
          <w:sz w:val="24"/>
          <w:szCs w:val="24"/>
          <w:lang w:val="es-CL"/>
        </w:rPr>
        <w:t>.</w:t>
      </w:r>
    </w:p>
    <w:p w:rsidR="00892729" w:rsidRPr="00E4587E" w:rsidRDefault="00892729">
      <w:pPr>
        <w:spacing w:before="13" w:line="280" w:lineRule="exact"/>
        <w:rPr>
          <w:sz w:val="28"/>
          <w:szCs w:val="28"/>
          <w:lang w:val="es-CL"/>
        </w:rPr>
      </w:pPr>
    </w:p>
    <w:p w:rsidR="00892729" w:rsidRPr="00E4587E" w:rsidRDefault="00E4587E">
      <w:pPr>
        <w:ind w:left="2943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Co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imi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os av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nz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 y Cer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f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ación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mi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proofErr w:type="spellStart"/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g</w:t>
      </w:r>
      <w:proofErr w:type="spellEnd"/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S2</w:t>
      </w:r>
    </w:p>
    <w:p w:rsidR="00892729" w:rsidRPr="00E4587E" w:rsidRDefault="00E4587E">
      <w:pPr>
        <w:ind w:left="2943"/>
        <w:rPr>
          <w:rFonts w:ascii="Calibri" w:eastAsia="Calibri" w:hAnsi="Calibri" w:cs="Calibri"/>
          <w:sz w:val="24"/>
          <w:szCs w:val="24"/>
          <w:lang w:val="es-CL"/>
        </w:rPr>
      </w:pPr>
      <w:proofErr w:type="spellStart"/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ail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g</w:t>
      </w:r>
      <w:proofErr w:type="spellEnd"/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proofErr w:type="spellStart"/>
      <w:proofErr w:type="gramStart"/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y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m</w:t>
      </w:r>
      <w:proofErr w:type="spellEnd"/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.</w:t>
      </w:r>
      <w:proofErr w:type="gramEnd"/>
    </w:p>
    <w:p w:rsidR="00892729" w:rsidRPr="00E4587E" w:rsidRDefault="00892729">
      <w:pPr>
        <w:spacing w:before="13" w:line="280" w:lineRule="exact"/>
        <w:rPr>
          <w:sz w:val="28"/>
          <w:szCs w:val="28"/>
          <w:lang w:val="es-CL"/>
        </w:rPr>
      </w:pPr>
    </w:p>
    <w:p w:rsidR="00892729" w:rsidRPr="00E4587E" w:rsidRDefault="00E4587E">
      <w:pPr>
        <w:ind w:left="2943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Co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imi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os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en me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logí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,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ación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os,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sim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l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ogía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</w:p>
    <w:p w:rsidR="00892729" w:rsidRPr="00E4587E" w:rsidRDefault="00E4587E">
      <w:pPr>
        <w:ind w:left="2943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ra,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>g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ría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iva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y c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ació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.</w:t>
      </w:r>
    </w:p>
    <w:p w:rsidR="00892729" w:rsidRPr="00E4587E" w:rsidRDefault="00892729">
      <w:pPr>
        <w:spacing w:before="13" w:line="280" w:lineRule="exact"/>
        <w:rPr>
          <w:sz w:val="28"/>
          <w:szCs w:val="28"/>
          <w:lang w:val="es-CL"/>
        </w:rPr>
      </w:pPr>
    </w:p>
    <w:p w:rsidR="00892729" w:rsidRPr="00E4587E" w:rsidRDefault="00E4587E">
      <w:pPr>
        <w:ind w:left="2943" w:right="1000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Co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imi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os av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nz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 en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3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ft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w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are</w:t>
      </w:r>
      <w:r w:rsidRPr="00E4587E">
        <w:rPr>
          <w:rFonts w:ascii="Calibri" w:eastAsia="Calibri" w:hAnsi="Calibri" w:cs="Calibri"/>
          <w:spacing w:val="4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oj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proofErr w:type="spellStart"/>
      <w:r w:rsidRPr="00E4587E">
        <w:rPr>
          <w:rFonts w:ascii="Calibri" w:eastAsia="Calibri" w:hAnsi="Calibri" w:cs="Calibri"/>
          <w:sz w:val="24"/>
          <w:szCs w:val="24"/>
          <w:lang w:val="es-CL"/>
        </w:rPr>
        <w:t>W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proofErr w:type="spellEnd"/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, </w:t>
      </w:r>
      <w:proofErr w:type="spellStart"/>
      <w:r w:rsidRPr="00E4587E">
        <w:rPr>
          <w:rFonts w:ascii="Calibri" w:eastAsia="Calibri" w:hAnsi="Calibri" w:cs="Calibri"/>
          <w:sz w:val="24"/>
          <w:szCs w:val="24"/>
          <w:lang w:val="es-CL"/>
        </w:rPr>
        <w:t>Wi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el</w:t>
      </w:r>
      <w:proofErr w:type="spellEnd"/>
      <w:r w:rsidRPr="00E4587E">
        <w:rPr>
          <w:rFonts w:ascii="Calibri" w:eastAsia="Calibri" w:hAnsi="Calibri" w:cs="Calibri"/>
          <w:sz w:val="24"/>
          <w:szCs w:val="24"/>
          <w:lang w:val="es-CL"/>
        </w:rPr>
        <w:t>,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proofErr w:type="spellStart"/>
      <w:r w:rsidRPr="00E4587E">
        <w:rPr>
          <w:rFonts w:ascii="Calibri" w:eastAsia="Calibri" w:hAnsi="Calibri" w:cs="Calibri"/>
          <w:sz w:val="24"/>
          <w:szCs w:val="24"/>
          <w:lang w:val="es-CL"/>
        </w:rPr>
        <w:t>W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ar</w:t>
      </w:r>
      <w:proofErr w:type="spellEnd"/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y </w:t>
      </w:r>
      <w:proofErr w:type="spellStart"/>
      <w:proofErr w:type="gramStart"/>
      <w:r w:rsidRPr="00E4587E">
        <w:rPr>
          <w:rFonts w:ascii="Calibri" w:eastAsia="Calibri" w:hAnsi="Calibri" w:cs="Calibri"/>
          <w:sz w:val="24"/>
          <w:szCs w:val="24"/>
          <w:lang w:val="es-CL"/>
        </w:rPr>
        <w:t>Wi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Cn</w:t>
      </w:r>
      <w:proofErr w:type="spellEnd"/>
      <w:r w:rsidRPr="00E4587E">
        <w:rPr>
          <w:rFonts w:ascii="Calibri" w:eastAsia="Calibri" w:hAnsi="Calibri" w:cs="Calibri"/>
          <w:spacing w:val="3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.</w:t>
      </w:r>
      <w:proofErr w:type="gramEnd"/>
    </w:p>
    <w:p w:rsidR="00892729" w:rsidRPr="00E4587E" w:rsidRDefault="00892729">
      <w:pPr>
        <w:spacing w:before="15" w:line="280" w:lineRule="exact"/>
        <w:rPr>
          <w:sz w:val="28"/>
          <w:szCs w:val="28"/>
          <w:lang w:val="es-CL"/>
        </w:rPr>
      </w:pPr>
    </w:p>
    <w:p w:rsidR="00892729" w:rsidRPr="00E4587E" w:rsidRDefault="00E4587E">
      <w:pPr>
        <w:ind w:left="2943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ogramaci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ó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y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ó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qu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aria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CNC</w:t>
      </w:r>
    </w:p>
    <w:p w:rsidR="00892729" w:rsidRPr="00E4587E" w:rsidRDefault="00892729">
      <w:pPr>
        <w:spacing w:before="9" w:line="180" w:lineRule="exact"/>
        <w:rPr>
          <w:sz w:val="19"/>
          <w:szCs w:val="19"/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E4587E">
      <w:pPr>
        <w:ind w:left="110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b/>
          <w:i/>
          <w:sz w:val="22"/>
          <w:szCs w:val="22"/>
          <w:u w:val="thick" w:color="000000"/>
          <w:lang w:val="es-CL"/>
        </w:rPr>
        <w:t>IDI</w:t>
      </w:r>
      <w:r w:rsidRPr="00E4587E">
        <w:rPr>
          <w:b/>
          <w:i/>
          <w:spacing w:val="-1"/>
          <w:sz w:val="22"/>
          <w:szCs w:val="22"/>
          <w:u w:val="thick" w:color="000000"/>
          <w:lang w:val="es-CL"/>
        </w:rPr>
        <w:t>O</w:t>
      </w:r>
      <w:r w:rsidRPr="00E4587E">
        <w:rPr>
          <w:b/>
          <w:i/>
          <w:sz w:val="22"/>
          <w:szCs w:val="22"/>
          <w:u w:val="thick" w:color="000000"/>
          <w:lang w:val="es-CL"/>
        </w:rPr>
        <w:t>MAS</w:t>
      </w:r>
      <w:r w:rsidRPr="00E4587E">
        <w:rPr>
          <w:b/>
          <w:i/>
          <w:sz w:val="22"/>
          <w:szCs w:val="22"/>
          <w:lang w:val="es-CL"/>
        </w:rPr>
        <w:t xml:space="preserve">                                 </w:t>
      </w:r>
      <w:r w:rsidRPr="00E4587E">
        <w:rPr>
          <w:b/>
          <w:i/>
          <w:spacing w:val="31"/>
          <w:sz w:val="22"/>
          <w:szCs w:val="22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Ing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l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</w:t>
      </w:r>
    </w:p>
    <w:p w:rsidR="00892729" w:rsidRPr="00E4587E" w:rsidRDefault="00E4587E">
      <w:pPr>
        <w:ind w:left="2943" w:right="5119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ivel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H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o: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ajo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ivel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Escri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o: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ajo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ivel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Tr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du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cc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ó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: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ajo</w:t>
      </w:r>
    </w:p>
    <w:p w:rsidR="00892729" w:rsidRPr="00E4587E" w:rsidRDefault="00892729">
      <w:pPr>
        <w:spacing w:before="7" w:line="140" w:lineRule="exact"/>
        <w:rPr>
          <w:sz w:val="15"/>
          <w:szCs w:val="15"/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E4587E">
      <w:pPr>
        <w:spacing w:line="240" w:lineRule="exact"/>
        <w:ind w:left="110"/>
        <w:rPr>
          <w:sz w:val="22"/>
          <w:szCs w:val="22"/>
          <w:lang w:val="es-CL"/>
        </w:rPr>
      </w:pP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EX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P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EC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T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A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T</w:t>
      </w:r>
      <w:r w:rsidRPr="00E4587E">
        <w:rPr>
          <w:b/>
          <w:i/>
          <w:spacing w:val="2"/>
          <w:position w:val="-1"/>
          <w:sz w:val="22"/>
          <w:szCs w:val="22"/>
          <w:u w:val="thick" w:color="000000"/>
          <w:lang w:val="es-CL"/>
        </w:rPr>
        <w:t>I</w:t>
      </w:r>
      <w:r w:rsidRPr="00E4587E">
        <w:rPr>
          <w:b/>
          <w:i/>
          <w:spacing w:val="-3"/>
          <w:position w:val="-1"/>
          <w:sz w:val="22"/>
          <w:szCs w:val="22"/>
          <w:u w:val="thick" w:color="000000"/>
          <w:lang w:val="es-CL"/>
        </w:rPr>
        <w:t>V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A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 xml:space="preserve">S 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LABO</w:t>
      </w:r>
      <w:r w:rsidRPr="00E4587E">
        <w:rPr>
          <w:b/>
          <w:i/>
          <w:spacing w:val="1"/>
          <w:position w:val="-1"/>
          <w:sz w:val="22"/>
          <w:szCs w:val="22"/>
          <w:u w:val="thick" w:color="000000"/>
          <w:lang w:val="es-CL"/>
        </w:rPr>
        <w:t>R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A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L</w:t>
      </w:r>
      <w:r w:rsidRPr="00E4587E">
        <w:rPr>
          <w:b/>
          <w:i/>
          <w:spacing w:val="-1"/>
          <w:position w:val="-1"/>
          <w:sz w:val="22"/>
          <w:szCs w:val="22"/>
          <w:u w:val="thick" w:color="000000"/>
          <w:lang w:val="es-CL"/>
        </w:rPr>
        <w:t>E</w:t>
      </w:r>
      <w:r w:rsidRPr="00E4587E">
        <w:rPr>
          <w:b/>
          <w:i/>
          <w:position w:val="-1"/>
          <w:sz w:val="22"/>
          <w:szCs w:val="22"/>
          <w:u w:val="thick" w:color="000000"/>
          <w:lang w:val="es-CL"/>
        </w:rPr>
        <w:t>S</w:t>
      </w:r>
    </w:p>
    <w:p w:rsidR="00892729" w:rsidRPr="00E4587E" w:rsidRDefault="00892729">
      <w:pPr>
        <w:spacing w:before="3" w:line="220" w:lineRule="exact"/>
        <w:rPr>
          <w:sz w:val="22"/>
          <w:szCs w:val="22"/>
          <w:lang w:val="es-CL"/>
        </w:rPr>
      </w:pPr>
    </w:p>
    <w:p w:rsidR="00892729" w:rsidRPr="00E4587E" w:rsidRDefault="00E4587E">
      <w:pPr>
        <w:spacing w:before="11"/>
        <w:ind w:left="2943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Tr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ajar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F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u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el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ís: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Si</w:t>
      </w:r>
    </w:p>
    <w:p w:rsidR="00892729" w:rsidRPr="00E4587E" w:rsidRDefault="00E4587E">
      <w:pPr>
        <w:ind w:left="2943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is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il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: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J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4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Com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le</w:t>
      </w:r>
      <w:r w:rsidRPr="00E4587E">
        <w:rPr>
          <w:rFonts w:ascii="Calibri" w:eastAsia="Calibri" w:hAnsi="Calibri" w:cs="Calibri"/>
          <w:spacing w:val="2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</w:p>
    <w:p w:rsidR="00892729" w:rsidRPr="00E4587E" w:rsidRDefault="00E4587E">
      <w:pPr>
        <w:spacing w:line="280" w:lineRule="exact"/>
        <w:ind w:left="2943"/>
        <w:rPr>
          <w:rFonts w:ascii="Calibri" w:eastAsia="Calibri" w:hAnsi="Calibri" w:cs="Calibri"/>
          <w:sz w:val="24"/>
          <w:szCs w:val="24"/>
          <w:lang w:val="es-CL"/>
        </w:rPr>
      </w:pPr>
      <w:r w:rsidRPr="00E4587E">
        <w:rPr>
          <w:rFonts w:ascii="Calibri" w:eastAsia="Calibri" w:hAnsi="Calibri" w:cs="Calibri"/>
          <w:sz w:val="24"/>
          <w:szCs w:val="24"/>
          <w:lang w:val="es-CL"/>
        </w:rPr>
        <w:t>Región</w:t>
      </w:r>
      <w:r w:rsidRPr="00E4587E">
        <w:rPr>
          <w:rFonts w:ascii="Calibri" w:eastAsia="Calibri" w:hAnsi="Calibri" w:cs="Calibri"/>
          <w:spacing w:val="3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ef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 xml:space="preserve">ere 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b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ajar: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M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r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>o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p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ol</w:t>
      </w:r>
      <w:r w:rsidRPr="00E4587E">
        <w:rPr>
          <w:rFonts w:ascii="Calibri" w:eastAsia="Calibri" w:hAnsi="Calibri" w:cs="Calibri"/>
          <w:spacing w:val="-2"/>
          <w:sz w:val="24"/>
          <w:szCs w:val="24"/>
          <w:lang w:val="es-CL"/>
        </w:rPr>
        <w:t>i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t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>n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a</w:t>
      </w:r>
      <w:r w:rsidRPr="00E4587E">
        <w:rPr>
          <w:rFonts w:ascii="Calibri" w:eastAsia="Calibri" w:hAnsi="Calibri" w:cs="Calibri"/>
          <w:spacing w:val="-1"/>
          <w:sz w:val="24"/>
          <w:szCs w:val="24"/>
          <w:lang w:val="es-CL"/>
        </w:rPr>
        <w:t xml:space="preserve"> D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e</w:t>
      </w:r>
      <w:r w:rsidRPr="00E4587E">
        <w:rPr>
          <w:rFonts w:ascii="Calibri" w:eastAsia="Calibri" w:hAnsi="Calibri" w:cs="Calibri"/>
          <w:spacing w:val="1"/>
          <w:sz w:val="24"/>
          <w:szCs w:val="24"/>
          <w:lang w:val="es-CL"/>
        </w:rPr>
        <w:t xml:space="preserve"> </w:t>
      </w:r>
      <w:r w:rsidRPr="00E4587E">
        <w:rPr>
          <w:rFonts w:ascii="Calibri" w:eastAsia="Calibri" w:hAnsi="Calibri" w:cs="Calibri"/>
          <w:sz w:val="24"/>
          <w:szCs w:val="24"/>
          <w:lang w:val="es-CL"/>
        </w:rPr>
        <w:t>Santiago</w:t>
      </w: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line="200" w:lineRule="exact"/>
        <w:rPr>
          <w:lang w:val="es-CL"/>
        </w:rPr>
      </w:pPr>
    </w:p>
    <w:p w:rsidR="00892729" w:rsidRPr="00E4587E" w:rsidRDefault="00892729">
      <w:pPr>
        <w:spacing w:before="14" w:line="260" w:lineRule="exact"/>
        <w:rPr>
          <w:sz w:val="26"/>
          <w:szCs w:val="26"/>
          <w:lang w:val="es-CL"/>
        </w:rPr>
      </w:pPr>
    </w:p>
    <w:p w:rsidR="00892729" w:rsidRDefault="00E4587E">
      <w:pPr>
        <w:spacing w:before="11"/>
        <w:ind w:left="11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i/>
          <w:sz w:val="24"/>
          <w:szCs w:val="24"/>
        </w:rPr>
        <w:t>1</w:t>
      </w:r>
      <w:r w:rsidR="009C0C0D">
        <w:rPr>
          <w:rFonts w:ascii="Calibri" w:eastAsia="Calibri" w:hAnsi="Calibri" w:cs="Calibri"/>
          <w:i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i/>
          <w:sz w:val="24"/>
          <w:szCs w:val="24"/>
        </w:rPr>
        <w:t>.</w:t>
      </w:r>
      <w:proofErr w:type="gramEnd"/>
    </w:p>
    <w:sectPr w:rsidR="00892729">
      <w:pgSz w:w="12240" w:h="15840"/>
      <w:pgMar w:top="1160" w:right="9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16106"/>
    <w:multiLevelType w:val="multilevel"/>
    <w:tmpl w:val="CD9A3FC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9C0C0D"/>
    <w:rsid w:val="00355448"/>
    <w:rsid w:val="006F6C3E"/>
    <w:rsid w:val="00892729"/>
    <w:rsid w:val="009C0C0D"/>
    <w:rsid w:val="00B7520A"/>
    <w:rsid w:val="00CF0A07"/>
    <w:rsid w:val="00E4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character" w:styleId="Hipervnculo">
    <w:name w:val="Hyperlink"/>
    <w:uiPriority w:val="99"/>
    <w:unhideWhenUsed/>
    <w:rsid w:val="00B752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do.diaz\Desktop\PLANILLAS\Guido%20Alexis%20D&#237;az%20Alegr&#237;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Guido Alexis Díaz Alegría</Template>
  <TotalTime>5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guido.diaz</dc:creator>
  <cp:lastModifiedBy>guido.diaz</cp:lastModifiedBy>
  <cp:revision>1</cp:revision>
  <dcterms:created xsi:type="dcterms:W3CDTF">2015-04-20T16:20:00Z</dcterms:created>
  <dcterms:modified xsi:type="dcterms:W3CDTF">2015-04-20T16:25:00Z</dcterms:modified>
</cp:coreProperties>
</file>